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A67" w:rsidRDefault="00AC42A2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F0777" wp14:editId="5E7E3100">
                <wp:simplePos x="0" y="0"/>
                <wp:positionH relativeFrom="column">
                  <wp:posOffset>4883150</wp:posOffset>
                </wp:positionH>
                <wp:positionV relativeFrom="paragraph">
                  <wp:posOffset>-533400</wp:posOffset>
                </wp:positionV>
                <wp:extent cx="1707515" cy="1483360"/>
                <wp:effectExtent l="0" t="0" r="26035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148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42A2" w:rsidRDefault="00AC42A2" w:rsidP="00AC42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7791F">
                              <w:rPr>
                                <w:color w:val="000000" w:themeColor="text1"/>
                              </w:rPr>
                              <w:t>Place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Your Passport</w:t>
                            </w:r>
                            <w:r w:rsidRPr="0037791F">
                              <w:rPr>
                                <w:color w:val="000000" w:themeColor="text1"/>
                              </w:rPr>
                              <w:t xml:space="preserve"> Photo Here</w:t>
                            </w:r>
                          </w:p>
                          <w:p w:rsidR="00AC42A2" w:rsidRDefault="00AC42A2" w:rsidP="00AC42A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C42A2" w:rsidRDefault="00AC42A2" w:rsidP="00AC42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sdt>
                            <w:sdtPr>
                              <w:rPr>
                                <w:color w:val="000000" w:themeColor="text1"/>
                              </w:rPr>
                              <w:id w:val="-2135617765"/>
                              <w:showingPlcHdr/>
                              <w:picture/>
                            </w:sdtPr>
                            <w:sdtContent>
                              <w:p w:rsidR="00AC42A2" w:rsidRDefault="00AC42A2" w:rsidP="00AC42A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color w:val="000000" w:themeColor="text1"/>
                                  </w:rPr>
                                  <w:drawing>
                                    <wp:inline distT="0" distB="0" distL="0" distR="0">
                                      <wp:extent cx="1270000" cy="895350"/>
                                      <wp:effectExtent l="0" t="0" r="635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0000" cy="895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:rsidR="00AC42A2" w:rsidRDefault="00AC42A2" w:rsidP="00AC42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C42A2" w:rsidRDefault="00AC42A2" w:rsidP="00AC42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C42A2" w:rsidRDefault="00AC42A2" w:rsidP="00AC42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C42A2" w:rsidRPr="0037791F" w:rsidRDefault="00AC42A2" w:rsidP="00AC42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F0777" id="Rectangle 20" o:spid="_x0000_s1026" style="position:absolute;margin-left:384.5pt;margin-top:-42pt;width:134.45pt;height:1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" fillcolor="window" strokecolor="#385d8a" strokeweight=".5pt">
                <v:textbox>
                  <w:txbxContent>
                    <w:p w:rsidR="00AC42A2" w:rsidRDefault="00AC42A2" w:rsidP="00AC42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7791F">
                        <w:rPr>
                          <w:color w:val="000000" w:themeColor="text1"/>
                        </w:rPr>
                        <w:t>Place</w:t>
                      </w:r>
                      <w:r>
                        <w:rPr>
                          <w:color w:val="000000" w:themeColor="text1"/>
                        </w:rPr>
                        <w:t xml:space="preserve"> Your Passport</w:t>
                      </w:r>
                      <w:r w:rsidRPr="0037791F">
                        <w:rPr>
                          <w:color w:val="000000" w:themeColor="text1"/>
                        </w:rPr>
                        <w:t xml:space="preserve"> Photo Here</w:t>
                      </w:r>
                    </w:p>
                    <w:p w:rsidR="00AC42A2" w:rsidRDefault="00AC42A2" w:rsidP="00AC42A2">
                      <w:pPr>
                        <w:rPr>
                          <w:color w:val="000000" w:themeColor="text1"/>
                        </w:rPr>
                      </w:pPr>
                    </w:p>
                    <w:p w:rsidR="00AC42A2" w:rsidRDefault="00AC42A2" w:rsidP="00AC42A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sdt>
                      <w:sdtPr>
                        <w:rPr>
                          <w:color w:val="000000" w:themeColor="text1"/>
                        </w:rPr>
                        <w:id w:val="-2135617765"/>
                        <w:showingPlcHdr/>
                        <w:picture/>
                      </w:sdtPr>
                      <w:sdtContent>
                        <w:p w:rsidR="00AC42A2" w:rsidRDefault="00AC42A2" w:rsidP="00AC42A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</w:rPr>
                            <w:drawing>
                              <wp:inline distT="0" distB="0" distL="0" distR="0">
                                <wp:extent cx="1270000" cy="895350"/>
                                <wp:effectExtent l="0" t="0" r="635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:rsidR="00AC42A2" w:rsidRDefault="00AC42A2" w:rsidP="00AC42A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AC42A2" w:rsidRDefault="00AC42A2" w:rsidP="00AC42A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AC42A2" w:rsidRDefault="00AC42A2" w:rsidP="00AC42A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AC42A2" w:rsidRPr="0037791F" w:rsidRDefault="00AC42A2" w:rsidP="00AC42A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45BC">
        <w:rPr>
          <w:noProof/>
          <w:lang w:eastAsia="en-US"/>
        </w:rPr>
        <w:drawing>
          <wp:inline distT="0" distB="0" distL="0" distR="0" wp14:anchorId="4C75E9EC" wp14:editId="629BEAA8">
            <wp:extent cx="2950234" cy="897147"/>
            <wp:effectExtent l="0" t="0" r="2540" b="0"/>
            <wp:docPr id="18" name="Picture 18" descr="E:\LOCAL DISC  E\IRSK\MEMBERSHIP\IRS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LOCAL DISC  E\IRSK\MEMBERSHIP\IRSK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34" cy="89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D4B">
        <w:t xml:space="preserve">  </w:t>
      </w:r>
    </w:p>
    <w:p w:rsidR="00085D4B" w:rsidRDefault="00085D4B"/>
    <w:p w:rsidR="0037791F" w:rsidRDefault="0037791F" w:rsidP="00CB392D">
      <w:pPr>
        <w:pStyle w:val="Heading1"/>
      </w:pPr>
    </w:p>
    <w:p w:rsidR="005D7A67" w:rsidRPr="009E348F" w:rsidRDefault="00CB392D" w:rsidP="00CB392D">
      <w:pPr>
        <w:pStyle w:val="Heading1"/>
        <w:rPr>
          <w:rFonts w:ascii="Roboto" w:hAnsi="Roboto"/>
        </w:rPr>
      </w:pPr>
      <w:r w:rsidRPr="009E348F">
        <w:rPr>
          <w:rFonts w:ascii="Roboto" w:hAnsi="Roboto"/>
        </w:rPr>
        <w:t xml:space="preserve">INDIVIDUAL </w:t>
      </w:r>
      <w:r w:rsidR="009C1404" w:rsidRPr="009E348F">
        <w:rPr>
          <w:rFonts w:ascii="Roboto" w:hAnsi="Roboto"/>
        </w:rPr>
        <w:t>MEM</w:t>
      </w:r>
      <w:r w:rsidRPr="009E348F">
        <w:rPr>
          <w:rFonts w:ascii="Roboto" w:hAnsi="Roboto"/>
        </w:rPr>
        <w:t>BERSHIP REGISTRATION FORM</w:t>
      </w:r>
    </w:p>
    <w:p w:rsidR="007C7EF4" w:rsidRPr="009E348F" w:rsidRDefault="007C7EF4" w:rsidP="003219AA">
      <w:pPr>
        <w:spacing w:before="240"/>
        <w:jc w:val="center"/>
        <w:rPr>
          <w:rFonts w:ascii="Roboto" w:hAnsi="Roboto"/>
        </w:rPr>
      </w:pPr>
      <w:r w:rsidRPr="009E348F">
        <w:rPr>
          <w:rFonts w:ascii="Roboto" w:hAnsi="Roboto"/>
        </w:rPr>
        <w:t xml:space="preserve">Please fill </w:t>
      </w:r>
      <w:r w:rsidR="003219AA" w:rsidRPr="009E348F">
        <w:rPr>
          <w:rFonts w:ascii="Roboto" w:hAnsi="Roboto"/>
        </w:rPr>
        <w:t xml:space="preserve">out </w:t>
      </w:r>
      <w:r w:rsidRPr="009E348F">
        <w:rPr>
          <w:rFonts w:ascii="Roboto" w:hAnsi="Roboto"/>
        </w:rPr>
        <w:t xml:space="preserve">the form and submit it </w:t>
      </w:r>
      <w:r w:rsidR="003219AA" w:rsidRPr="009E348F">
        <w:rPr>
          <w:rFonts w:ascii="Roboto" w:hAnsi="Roboto"/>
        </w:rPr>
        <w:t xml:space="preserve">via email </w:t>
      </w:r>
      <w:r w:rsidRPr="009E348F">
        <w:rPr>
          <w:rFonts w:ascii="Roboto" w:hAnsi="Roboto"/>
        </w:rPr>
        <w:t xml:space="preserve">to </w:t>
      </w:r>
      <w:hyperlink r:id="rId9" w:history="1">
        <w:r w:rsidR="0090217B" w:rsidRPr="00F54631">
          <w:rPr>
            <w:rStyle w:val="Hyperlink"/>
            <w:rFonts w:ascii="Roboto" w:hAnsi="Roboto"/>
          </w:rPr>
          <w:t>info@irskenya.or.ke</w:t>
        </w:r>
      </w:hyperlink>
      <w:r w:rsidR="0090217B">
        <w:rPr>
          <w:rFonts w:ascii="Roboto" w:hAnsi="Roboto"/>
        </w:rPr>
        <w:t>. Attach</w:t>
      </w:r>
      <w:r w:rsidR="0090217B" w:rsidRPr="0090217B">
        <w:rPr>
          <w:rFonts w:ascii="Roboto" w:hAnsi="Roboto"/>
        </w:rPr>
        <w:t xml:space="preserve"> </w:t>
      </w:r>
      <w:r w:rsidR="00F23B59">
        <w:rPr>
          <w:rFonts w:ascii="Roboto" w:hAnsi="Roboto"/>
        </w:rPr>
        <w:t>the</w:t>
      </w:r>
      <w:r w:rsidR="0090217B">
        <w:rPr>
          <w:rFonts w:ascii="Roboto" w:hAnsi="Roboto"/>
        </w:rPr>
        <w:t xml:space="preserve"> </w:t>
      </w:r>
      <w:r w:rsidR="00F23B59">
        <w:rPr>
          <w:rFonts w:ascii="Roboto" w:hAnsi="Roboto"/>
        </w:rPr>
        <w:t xml:space="preserve">proof of </w:t>
      </w:r>
      <w:r w:rsidR="0090217B">
        <w:rPr>
          <w:rFonts w:ascii="Roboto" w:hAnsi="Roboto"/>
        </w:rPr>
        <w:t>payment as well as</w:t>
      </w:r>
      <w:r w:rsidR="0090217B" w:rsidRPr="0090217B">
        <w:rPr>
          <w:rFonts w:ascii="Roboto" w:hAnsi="Roboto"/>
        </w:rPr>
        <w:t xml:space="preserve"> </w:t>
      </w:r>
      <w:r w:rsidR="0090217B">
        <w:rPr>
          <w:rFonts w:ascii="Roboto" w:hAnsi="Roboto"/>
        </w:rPr>
        <w:t xml:space="preserve">a </w:t>
      </w:r>
      <w:r w:rsidR="0090217B" w:rsidRPr="0090217B">
        <w:rPr>
          <w:rFonts w:ascii="Roboto" w:hAnsi="Roboto"/>
        </w:rPr>
        <w:t xml:space="preserve">copy of </w:t>
      </w:r>
      <w:r w:rsidR="0090217B">
        <w:rPr>
          <w:rFonts w:ascii="Roboto" w:hAnsi="Roboto"/>
        </w:rPr>
        <w:t>your National I</w:t>
      </w:r>
      <w:r w:rsidR="00F23B59">
        <w:rPr>
          <w:rFonts w:ascii="Roboto" w:hAnsi="Roboto"/>
        </w:rPr>
        <w:t>D</w:t>
      </w:r>
      <w:r w:rsidR="0090217B">
        <w:rPr>
          <w:rFonts w:ascii="Roboto" w:hAnsi="Roboto"/>
        </w:rPr>
        <w:t xml:space="preserve"> or Passport</w:t>
      </w:r>
      <w:r w:rsidR="004E612C">
        <w:rPr>
          <w:rFonts w:ascii="Roboto" w:hAnsi="Roboto"/>
        </w:rPr>
        <w:t>.</w:t>
      </w:r>
    </w:p>
    <w:p w:rsidR="005D7A67" w:rsidRDefault="005D7A67"/>
    <w:tbl>
      <w:tblPr>
        <w:tblW w:w="1057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593"/>
        <w:gridCol w:w="762"/>
        <w:gridCol w:w="88"/>
        <w:gridCol w:w="243"/>
        <w:gridCol w:w="221"/>
        <w:gridCol w:w="3230"/>
        <w:gridCol w:w="348"/>
        <w:gridCol w:w="529"/>
        <w:gridCol w:w="952"/>
        <w:gridCol w:w="3604"/>
      </w:tblGrid>
      <w:tr w:rsidR="00675F4E" w:rsidRPr="009E348F" w:rsidTr="009C1404">
        <w:trPr>
          <w:trHeight w:val="417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675F4E" w:rsidRPr="009E348F" w:rsidRDefault="00675F4E" w:rsidP="00675F4E">
            <w:pPr>
              <w:pStyle w:val="Heading3"/>
              <w:rPr>
                <w:rFonts w:ascii="Roboto" w:hAnsi="Roboto"/>
                <w:b w:val="0"/>
              </w:rPr>
            </w:pPr>
            <w:r w:rsidRPr="009E348F">
              <w:rPr>
                <w:rFonts w:ascii="Roboto" w:hAnsi="Roboto"/>
              </w:rPr>
              <w:t>PERSONAL INFORMATION</w:t>
            </w:r>
          </w:p>
        </w:tc>
      </w:tr>
      <w:tr w:rsidR="001A1315" w:rsidRPr="009E348F" w:rsidTr="00EE1A70">
        <w:trPr>
          <w:trHeight w:val="417"/>
          <w:jc w:val="center"/>
        </w:trPr>
        <w:tc>
          <w:tcPr>
            <w:tcW w:w="5485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1A1315" w:rsidRPr="00F34DD0" w:rsidRDefault="001A1315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Style w:val="Heading2Char"/>
                <w:rFonts w:ascii="Roboto" w:hAnsi="Roboto"/>
                <w:sz w:val="18"/>
                <w:szCs w:val="18"/>
              </w:rPr>
              <w:t>Surname:</w:t>
            </w:r>
            <w:r w:rsidR="00757F78">
              <w:rPr>
                <w:rStyle w:val="Heading2Char"/>
                <w:rFonts w:ascii="Roboto" w:hAnsi="Roboto"/>
                <w:sz w:val="18"/>
                <w:szCs w:val="18"/>
              </w:rPr>
              <w:t xml:space="preserve"> </w:t>
            </w:r>
            <w:r>
              <w:rPr>
                <w:rStyle w:val="Heading2Char"/>
                <w:rFonts w:ascii="Roboto" w:hAnsi="Roboto"/>
                <w:sz w:val="18"/>
                <w:szCs w:val="18"/>
              </w:rPr>
              <w:t xml:space="preserve"> </w:t>
            </w:r>
            <w:sdt>
              <w:sdtPr>
                <w:rPr>
                  <w:rStyle w:val="Heading2Char"/>
                  <w:rFonts w:ascii="Roboto" w:hAnsi="Roboto"/>
                  <w:sz w:val="18"/>
                  <w:szCs w:val="18"/>
                </w:rPr>
                <w:id w:val="2084479602"/>
                <w:placeholder>
                  <w:docPart w:val="8E02736D486D4544B4165A7FF8633342"/>
                </w:placeholder>
                <w:showingPlcHdr/>
                <w:text/>
              </w:sdtPr>
              <w:sdtContent>
                <w:r w:rsidRPr="00661D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8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A1315" w:rsidRPr="00F34DD0" w:rsidRDefault="001A1315" w:rsidP="004734AB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757F78">
              <w:rPr>
                <w:rFonts w:ascii="Roboto" w:hAnsi="Roboto"/>
                <w:b/>
                <w:bCs/>
                <w:sz w:val="18"/>
                <w:szCs w:val="18"/>
              </w:rPr>
              <w:t>D</w:t>
            </w:r>
            <w:r w:rsidR="00757F78" w:rsidRPr="00757F78">
              <w:rPr>
                <w:rFonts w:ascii="Roboto" w:hAnsi="Roboto"/>
                <w:b/>
                <w:bCs/>
                <w:sz w:val="18"/>
                <w:szCs w:val="18"/>
              </w:rPr>
              <w:t xml:space="preserve">ate of </w:t>
            </w:r>
            <w:r w:rsidRPr="00757F78">
              <w:rPr>
                <w:rFonts w:ascii="Roboto" w:hAnsi="Roboto"/>
                <w:b/>
                <w:bCs/>
                <w:sz w:val="18"/>
                <w:szCs w:val="18"/>
              </w:rPr>
              <w:t>B</w:t>
            </w:r>
            <w:r w:rsidR="00757F78" w:rsidRPr="00757F78">
              <w:rPr>
                <w:rFonts w:ascii="Roboto" w:hAnsi="Roboto"/>
                <w:b/>
                <w:bCs/>
                <w:sz w:val="18"/>
                <w:szCs w:val="18"/>
              </w:rPr>
              <w:t>irth</w:t>
            </w:r>
            <w:r w:rsidRPr="00757F78">
              <w:rPr>
                <w:rFonts w:ascii="Roboto" w:hAnsi="Roboto"/>
                <w:b/>
                <w:bCs/>
                <w:sz w:val="18"/>
                <w:szCs w:val="18"/>
              </w:rPr>
              <w:t>:</w:t>
            </w:r>
            <w:r w:rsidR="00757F78">
              <w:rPr>
                <w:rFonts w:ascii="Roboto" w:hAnsi="Roboto"/>
                <w:sz w:val="18"/>
                <w:szCs w:val="18"/>
              </w:rPr>
              <w:t xml:space="preserve">  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sz w:val="18"/>
                  <w:szCs w:val="18"/>
                </w:rPr>
                <w:id w:val="-69331100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57F78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C599A" w:rsidRPr="009E348F" w:rsidTr="009C1404">
        <w:trPr>
          <w:trHeight w:val="408"/>
          <w:jc w:val="center"/>
        </w:trPr>
        <w:tc>
          <w:tcPr>
            <w:tcW w:w="135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EA7755" w:rsidRPr="00F34DD0" w:rsidRDefault="00EA7755" w:rsidP="0068599D">
            <w:pPr>
              <w:pStyle w:val="Heading2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sz w:val="18"/>
                <w:szCs w:val="18"/>
              </w:rPr>
              <w:t xml:space="preserve">Other Names:   </w:t>
            </w:r>
          </w:p>
        </w:tc>
        <w:tc>
          <w:tcPr>
            <w:tcW w:w="9215" w:type="dxa"/>
            <w:gridSpan w:val="8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EA7755" w:rsidRPr="00F34DD0" w:rsidRDefault="00000000" w:rsidP="004734AB">
            <w:pPr>
              <w:pStyle w:val="Text"/>
              <w:rPr>
                <w:rFonts w:ascii="Roboto" w:hAnsi="Roboto"/>
                <w:sz w:val="18"/>
                <w:szCs w:val="18"/>
              </w:rPr>
            </w:pP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492142908"/>
                <w:placeholder>
                  <w:docPart w:val="0BA0F6BCC97148EC8E8ED04429977EE8"/>
                </w:placeholder>
                <w:showingPlcHdr/>
                <w:text/>
              </w:sdtPr>
              <w:sdtContent>
                <w:r w:rsidR="00903A3E" w:rsidRPr="00903A3E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327772" w:rsidRPr="009E348F" w:rsidTr="00672730">
        <w:trPr>
          <w:trHeight w:val="417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27772" w:rsidRPr="00F34DD0" w:rsidRDefault="00327772" w:rsidP="00327772">
            <w:pPr>
              <w:pStyle w:val="Heading2"/>
              <w:rPr>
                <w:rFonts w:ascii="Roboto" w:hAnsi="Roboto"/>
                <w:color w:val="000000" w:themeColor="text1"/>
                <w:sz w:val="18"/>
                <w:szCs w:val="18"/>
              </w:rPr>
            </w:pP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>Title:</w:t>
            </w:r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 w:val="0"/>
                  <w:bCs/>
                  <w:color w:val="000000" w:themeColor="text1"/>
                  <w:sz w:val="18"/>
                  <w:szCs w:val="18"/>
                </w:rPr>
                <w:id w:val="111533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7772">
                  <w:rPr>
                    <w:rFonts w:ascii="MS Gothic" w:eastAsia="MS Gothic" w:hAnsi="MS Gothic" w:hint="eastAsia"/>
                    <w:b w:val="0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MS Gothic" w:eastAsia="Malgun Gothic" w:hAnsi="MS Gothic"/>
                <w:color w:val="000000" w:themeColor="text1"/>
                <w:sz w:val="18"/>
                <w:szCs w:val="18"/>
              </w:rPr>
              <w:t xml:space="preserve">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Mr.   </w:t>
            </w:r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  </w:t>
            </w:r>
            <w:r w:rsidRPr="00327772">
              <w:rPr>
                <w:rFonts w:ascii="Roboto" w:hAnsi="Roboto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 w:val="0"/>
                  <w:bCs/>
                  <w:color w:val="000000" w:themeColor="text1"/>
                  <w:sz w:val="18"/>
                  <w:szCs w:val="18"/>
                </w:rPr>
                <w:id w:val="65164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7772">
                  <w:rPr>
                    <w:rFonts w:ascii="MS Gothic" w:eastAsia="MS Gothic" w:hAnsi="MS Gothic" w:hint="eastAsia"/>
                    <w:b w:val="0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327772">
              <w:rPr>
                <w:rFonts w:ascii="Roboto" w:hAnsi="Roboto"/>
                <w:b w:val="0"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Ms.   </w:t>
            </w:r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 w:val="0"/>
                  <w:bCs/>
                  <w:color w:val="000000" w:themeColor="text1"/>
                  <w:sz w:val="18"/>
                  <w:szCs w:val="18"/>
                </w:rPr>
                <w:id w:val="136293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7772">
                  <w:rPr>
                    <w:rFonts w:ascii="MS Gothic" w:eastAsia="MS Gothic" w:hAnsi="MS Gothic" w:hint="eastAsia"/>
                    <w:b w:val="0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Dr.    </w:t>
            </w:r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 </w:t>
            </w:r>
            <w:sdt>
              <w:sdtPr>
                <w:rPr>
                  <w:rFonts w:ascii="Roboto" w:hAnsi="Roboto"/>
                  <w:b w:val="0"/>
                  <w:bCs/>
                  <w:color w:val="000000" w:themeColor="text1"/>
                  <w:sz w:val="18"/>
                  <w:szCs w:val="18"/>
                </w:rPr>
                <w:id w:val="21302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7772">
                  <w:rPr>
                    <w:rFonts w:ascii="MS Gothic" w:eastAsia="MS Gothic" w:hAnsi="MS Gothic" w:hint="eastAsia"/>
                    <w:b w:val="0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Prof.    </w:t>
            </w:r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 </w:t>
            </w:r>
            <w:sdt>
              <w:sdtPr>
                <w:rPr>
                  <w:rFonts w:ascii="Roboto" w:hAnsi="Roboto"/>
                  <w:b w:val="0"/>
                  <w:bCs/>
                  <w:color w:val="000000" w:themeColor="text1"/>
                  <w:sz w:val="18"/>
                  <w:szCs w:val="18"/>
                </w:rPr>
                <w:id w:val="3547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7772">
                  <w:rPr>
                    <w:rFonts w:ascii="MS Gothic" w:eastAsia="MS Gothic" w:hAnsi="MS Gothic" w:hint="eastAsia"/>
                    <w:b w:val="0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Hon.    </w:t>
            </w:r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 </w:t>
            </w:r>
            <w:sdt>
              <w:sdtPr>
                <w:rPr>
                  <w:rFonts w:ascii="Roboto" w:hAnsi="Roboto"/>
                  <w:b w:val="0"/>
                  <w:bCs/>
                  <w:color w:val="000000" w:themeColor="text1"/>
                  <w:sz w:val="18"/>
                  <w:szCs w:val="18"/>
                </w:rPr>
                <w:id w:val="198135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7772">
                  <w:rPr>
                    <w:rFonts w:ascii="MS Gothic" w:eastAsia="MS Gothic" w:hAnsi="MS Gothic" w:hint="eastAsia"/>
                    <w:b w:val="0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</w:t>
            </w:r>
            <w:r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Amb.  </w:t>
            </w:r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    </w:t>
            </w:r>
            <w:sdt>
              <w:sdtPr>
                <w:rPr>
                  <w:rFonts w:ascii="Roboto" w:hAnsi="Roboto"/>
                  <w:b w:val="0"/>
                  <w:bCs/>
                  <w:color w:val="000000" w:themeColor="text1"/>
                  <w:sz w:val="18"/>
                  <w:szCs w:val="18"/>
                </w:rPr>
                <w:id w:val="1641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7772">
                  <w:rPr>
                    <w:rFonts w:ascii="MS Gothic" w:eastAsia="MS Gothic" w:hAnsi="MS Gothic" w:hint="eastAsia"/>
                    <w:b w:val="0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Other  </w:t>
            </w:r>
            <w:sdt>
              <w:sdtPr>
                <w:rPr>
                  <w:rFonts w:ascii="Roboto" w:hAnsi="Roboto"/>
                  <w:color w:val="000000" w:themeColor="text1"/>
                  <w:sz w:val="18"/>
                  <w:szCs w:val="18"/>
                </w:rPr>
                <w:id w:val="-1840219847"/>
                <w:placeholder>
                  <w:docPart w:val="B3BBB0307C3448068CD6250AF5790B77"/>
                </w:placeholder>
                <w:showingPlcHdr/>
                <w:text/>
              </w:sdtPr>
              <w:sdtContent>
                <w:r w:rsidRPr="00661D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6CC4" w:rsidRPr="009E348F" w:rsidTr="00EE1A70">
        <w:trPr>
          <w:trHeight w:val="399"/>
          <w:jc w:val="center"/>
        </w:trPr>
        <w:tc>
          <w:tcPr>
            <w:tcW w:w="513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56CC4" w:rsidRPr="00F34DD0" w:rsidRDefault="00F56CC4" w:rsidP="00A85726">
            <w:pPr>
              <w:pStyle w:val="Heading2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sz w:val="18"/>
                <w:szCs w:val="18"/>
              </w:rPr>
              <w:t xml:space="preserve">Gender:      </w:t>
            </w:r>
            <w:r w:rsidR="00E53DB0">
              <w:rPr>
                <w:rFonts w:ascii="Roboto" w:hAnsi="Roboto"/>
                <w:sz w:val="18"/>
                <w:szCs w:val="18"/>
              </w:rPr>
              <w:t xml:space="preserve">   </w:t>
            </w:r>
            <w:sdt>
              <w:sdtPr>
                <w:rPr>
                  <w:rFonts w:ascii="Roboto" w:hAnsi="Roboto"/>
                  <w:b w:val="0"/>
                  <w:bCs/>
                  <w:sz w:val="18"/>
                  <w:szCs w:val="18"/>
                </w:rPr>
                <w:id w:val="-194675998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Content>
                <w:r w:rsidR="001657BA" w:rsidRPr="004928F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43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56CC4" w:rsidRPr="00F56CC4" w:rsidRDefault="00F56CC4" w:rsidP="004734AB">
            <w:pPr>
              <w:pStyle w:val="Text"/>
              <w:rPr>
                <w:rFonts w:ascii="Roboto" w:hAnsi="Roboto"/>
                <w:b/>
                <w:bCs/>
              </w:rPr>
            </w:pPr>
            <w:r w:rsidRPr="00F56CC4">
              <w:rPr>
                <w:rFonts w:ascii="Roboto" w:hAnsi="Roboto"/>
                <w:b/>
                <w:bCs/>
                <w:sz w:val="18"/>
                <w:szCs w:val="18"/>
              </w:rPr>
              <w:t xml:space="preserve">Nationality: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bCs/>
                  <w:sz w:val="18"/>
                  <w:szCs w:val="18"/>
                </w:rPr>
                <w:id w:val="280045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661D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726" w:rsidRPr="009E348F" w:rsidTr="009C1404">
        <w:trPr>
          <w:trHeight w:hRule="exact" w:val="216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A85726" w:rsidRPr="009E348F" w:rsidRDefault="00A85726" w:rsidP="004734AB">
            <w:pPr>
              <w:pStyle w:val="Text"/>
              <w:rPr>
                <w:rFonts w:ascii="Roboto" w:hAnsi="Roboto"/>
              </w:rPr>
            </w:pPr>
          </w:p>
        </w:tc>
      </w:tr>
      <w:tr w:rsidR="00A85726" w:rsidRPr="009E348F" w:rsidTr="00F34DD0">
        <w:trPr>
          <w:trHeight w:hRule="exact" w:val="346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A85726" w:rsidRPr="009E348F" w:rsidRDefault="00A85726" w:rsidP="00356DC5">
            <w:pPr>
              <w:pStyle w:val="Heading3"/>
              <w:rPr>
                <w:rFonts w:ascii="Roboto" w:hAnsi="Roboto"/>
              </w:rPr>
            </w:pPr>
            <w:r w:rsidRPr="009E348F">
              <w:rPr>
                <w:rFonts w:ascii="Roboto" w:hAnsi="Roboto"/>
              </w:rPr>
              <w:t>CONTACT INFORMATION</w:t>
            </w:r>
          </w:p>
        </w:tc>
      </w:tr>
      <w:tr w:rsidR="001B04CA" w:rsidRPr="009E348F" w:rsidTr="009C1404">
        <w:trPr>
          <w:trHeight w:hRule="exact" w:val="411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1B04CA" w:rsidRPr="00F34DD0" w:rsidRDefault="00086355" w:rsidP="00086355">
            <w:pPr>
              <w:pStyle w:val="Heading3"/>
              <w:jc w:val="left"/>
              <w:rPr>
                <w:rFonts w:ascii="Roboto" w:hAnsi="Roboto"/>
                <w:szCs w:val="18"/>
              </w:rPr>
            </w:pPr>
            <w:r w:rsidRPr="00F34DD0">
              <w:rPr>
                <w:rFonts w:ascii="Roboto" w:hAnsi="Roboto"/>
                <w:caps w:val="0"/>
                <w:szCs w:val="18"/>
              </w:rPr>
              <w:t>Postal Address:</w:t>
            </w:r>
            <w:r w:rsidR="001657BA">
              <w:rPr>
                <w:rFonts w:ascii="Roboto" w:hAnsi="Roboto"/>
                <w:caps w:val="0"/>
                <w:szCs w:val="18"/>
              </w:rPr>
              <w:t xml:space="preserve"> </w:t>
            </w:r>
            <w:r w:rsidR="00903A3E" w:rsidRPr="00903A3E">
              <w:rPr>
                <w:rFonts w:ascii="Roboto" w:hAnsi="Roboto"/>
                <w:caps w:val="0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caps w:val="0"/>
                  <w:szCs w:val="18"/>
                </w:rPr>
                <w:id w:val="-1262141767"/>
                <w:placeholder>
                  <w:docPart w:val="9163C925F6984D778864DF5F871D5BFF"/>
                </w:placeholder>
                <w:showingPlcHdr/>
                <w:text/>
              </w:sdtPr>
              <w:sdtContent>
                <w:r w:rsidR="00903A3E" w:rsidRPr="00903A3E">
                  <w:rPr>
                    <w:b w:val="0"/>
                    <w:caps w:val="0"/>
                    <w:color w:val="808080"/>
                    <w:sz w:val="16"/>
                    <w:szCs w:val="24"/>
                  </w:rPr>
                  <w:t>Click or tap here to enter text.</w:t>
                </w:r>
              </w:sdtContent>
            </w:sdt>
          </w:p>
        </w:tc>
      </w:tr>
      <w:tr w:rsidR="00675F4E" w:rsidRPr="009E348F" w:rsidTr="009C1404">
        <w:trPr>
          <w:trHeight w:hRule="exact" w:val="420"/>
          <w:jc w:val="center"/>
        </w:trPr>
        <w:tc>
          <w:tcPr>
            <w:tcW w:w="513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675F4E" w:rsidRPr="00F34DD0" w:rsidRDefault="00675F4E" w:rsidP="00B25508">
            <w:pPr>
              <w:pStyle w:val="Heading3"/>
              <w:jc w:val="left"/>
              <w:rPr>
                <w:rFonts w:ascii="Roboto" w:hAnsi="Roboto"/>
                <w:szCs w:val="18"/>
              </w:rPr>
            </w:pPr>
            <w:r w:rsidRPr="00F34DD0">
              <w:rPr>
                <w:rFonts w:ascii="Roboto" w:hAnsi="Roboto"/>
                <w:caps w:val="0"/>
                <w:szCs w:val="18"/>
              </w:rPr>
              <w:t>Tel No</w:t>
            </w:r>
            <w:r w:rsidRPr="00F34DD0">
              <w:rPr>
                <w:rFonts w:ascii="Roboto" w:hAnsi="Roboto"/>
                <w:b w:val="0"/>
                <w:caps w:val="0"/>
                <w:szCs w:val="18"/>
              </w:rPr>
              <w:t xml:space="preserve">:      </w:t>
            </w:r>
            <w:r w:rsidRPr="00F34DD0">
              <w:rPr>
                <w:rFonts w:ascii="Roboto" w:hAnsi="Roboto"/>
                <w:caps w:val="0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caps w:val="0"/>
                  <w:szCs w:val="18"/>
                </w:rPr>
                <w:id w:val="55837161"/>
                <w:placeholder>
                  <w:docPart w:val="1B52D5D68FB74D71B233A90E8475F529"/>
                </w:placeholder>
                <w:showingPlcHdr/>
                <w:text/>
              </w:sdtPr>
              <w:sdtContent>
                <w:r w:rsidR="00903A3E" w:rsidRPr="00903A3E">
                  <w:rPr>
                    <w:b w:val="0"/>
                    <w:caps w:val="0"/>
                    <w:color w:val="808080"/>
                    <w:sz w:val="16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43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675F4E" w:rsidRPr="00F34DD0" w:rsidRDefault="00675F4E" w:rsidP="00675F4E">
            <w:pPr>
              <w:pStyle w:val="Heading3"/>
              <w:jc w:val="left"/>
              <w:rPr>
                <w:rFonts w:ascii="Roboto" w:hAnsi="Roboto"/>
                <w:szCs w:val="18"/>
              </w:rPr>
            </w:pPr>
            <w:r w:rsidRPr="00F34DD0">
              <w:rPr>
                <w:rFonts w:ascii="Roboto" w:hAnsi="Roboto"/>
                <w:szCs w:val="18"/>
              </w:rPr>
              <w:t xml:space="preserve"> </w:t>
            </w:r>
            <w:r w:rsidRPr="00F34DD0">
              <w:rPr>
                <w:rFonts w:ascii="Roboto" w:hAnsi="Roboto"/>
                <w:caps w:val="0"/>
                <w:szCs w:val="18"/>
              </w:rPr>
              <w:t>Mobile N</w:t>
            </w:r>
            <w:r w:rsidR="0042029D">
              <w:rPr>
                <w:rFonts w:ascii="Roboto" w:hAnsi="Roboto"/>
                <w:caps w:val="0"/>
                <w:szCs w:val="18"/>
              </w:rPr>
              <w:t>o</w:t>
            </w:r>
            <w:r w:rsidRPr="00F34DD0">
              <w:rPr>
                <w:rFonts w:ascii="Roboto" w:hAnsi="Roboto"/>
                <w:caps w:val="0"/>
                <w:szCs w:val="18"/>
              </w:rPr>
              <w:t xml:space="preserve">:      </w:t>
            </w:r>
            <w:sdt>
              <w:sdtPr>
                <w:rPr>
                  <w:rFonts w:ascii="Roboto" w:hAnsi="Roboto"/>
                  <w:caps w:val="0"/>
                  <w:szCs w:val="18"/>
                </w:rPr>
                <w:id w:val="-1289805027"/>
                <w:placeholder>
                  <w:docPart w:val="B9C8153D323E4C91951C6B2A7D3D835B"/>
                </w:placeholder>
                <w:showingPlcHdr/>
                <w:text/>
              </w:sdtPr>
              <w:sdtContent>
                <w:r w:rsidR="00903A3E" w:rsidRPr="00903A3E">
                  <w:rPr>
                    <w:b w:val="0"/>
                    <w:caps w:val="0"/>
                    <w:color w:val="808080"/>
                    <w:sz w:val="16"/>
                    <w:szCs w:val="24"/>
                  </w:rPr>
                  <w:t>Click or tap here to enter text.</w:t>
                </w:r>
              </w:sdtContent>
            </w:sdt>
            <w:r w:rsidRPr="00F34DD0">
              <w:rPr>
                <w:rFonts w:ascii="Roboto" w:hAnsi="Roboto"/>
                <w:caps w:val="0"/>
                <w:szCs w:val="18"/>
              </w:rPr>
              <w:t xml:space="preserve">     </w:t>
            </w:r>
          </w:p>
        </w:tc>
      </w:tr>
      <w:tr w:rsidR="00270A8C" w:rsidRPr="009E348F" w:rsidTr="009C1404">
        <w:trPr>
          <w:trHeight w:hRule="exact" w:val="411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270A8C" w:rsidRPr="00F34DD0" w:rsidRDefault="00270A8C" w:rsidP="00270A8C">
            <w:pPr>
              <w:pStyle w:val="Heading3"/>
              <w:jc w:val="left"/>
              <w:rPr>
                <w:rFonts w:ascii="Roboto" w:hAnsi="Roboto"/>
                <w:szCs w:val="18"/>
              </w:rPr>
            </w:pPr>
            <w:r w:rsidRPr="00F34DD0">
              <w:rPr>
                <w:rFonts w:ascii="Roboto" w:hAnsi="Roboto"/>
                <w:caps w:val="0"/>
                <w:szCs w:val="18"/>
              </w:rPr>
              <w:t>Email:</w:t>
            </w:r>
            <w:r w:rsidR="001657BA">
              <w:rPr>
                <w:rFonts w:ascii="Roboto" w:hAnsi="Roboto"/>
                <w:caps w:val="0"/>
                <w:szCs w:val="18"/>
              </w:rPr>
              <w:t xml:space="preserve">  </w:t>
            </w:r>
            <w:r w:rsidR="00903A3E" w:rsidRPr="00903A3E">
              <w:rPr>
                <w:rFonts w:ascii="Roboto" w:hAnsi="Roboto"/>
                <w:caps w:val="0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caps w:val="0"/>
                  <w:szCs w:val="18"/>
                </w:rPr>
                <w:id w:val="1944445"/>
                <w:placeholder>
                  <w:docPart w:val="7DA7694482CC447581F6640B9C0485E8"/>
                </w:placeholder>
                <w:showingPlcHdr/>
                <w:text/>
              </w:sdtPr>
              <w:sdtContent>
                <w:r w:rsidR="00903A3E" w:rsidRPr="00903A3E">
                  <w:rPr>
                    <w:b w:val="0"/>
                    <w:caps w:val="0"/>
                    <w:color w:val="808080"/>
                    <w:sz w:val="16"/>
                    <w:szCs w:val="24"/>
                  </w:rPr>
                  <w:t>Click or tap here to enter text.</w:t>
                </w:r>
              </w:sdtContent>
            </w:sdt>
          </w:p>
        </w:tc>
      </w:tr>
      <w:tr w:rsidR="00696812" w:rsidRPr="009E348F" w:rsidTr="009C1404">
        <w:trPr>
          <w:trHeight w:hRule="exact" w:val="411"/>
          <w:jc w:val="center"/>
        </w:trPr>
        <w:tc>
          <w:tcPr>
            <w:tcW w:w="190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ED5072" w:rsidRPr="00F34DD0" w:rsidRDefault="00ED5072" w:rsidP="00675F4E">
            <w:pPr>
              <w:pStyle w:val="Heading3"/>
              <w:jc w:val="left"/>
              <w:rPr>
                <w:rFonts w:ascii="Roboto" w:hAnsi="Roboto"/>
                <w:caps w:val="0"/>
                <w:szCs w:val="18"/>
              </w:rPr>
            </w:pPr>
            <w:r w:rsidRPr="00F34DD0">
              <w:rPr>
                <w:rFonts w:ascii="Roboto" w:hAnsi="Roboto"/>
                <w:caps w:val="0"/>
                <w:szCs w:val="18"/>
              </w:rPr>
              <w:t xml:space="preserve">Physical Location: </w:t>
            </w:r>
          </w:p>
        </w:tc>
        <w:tc>
          <w:tcPr>
            <w:tcW w:w="410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ED5072" w:rsidRPr="00F34DD0" w:rsidRDefault="00ED5072" w:rsidP="00270A8C">
            <w:pPr>
              <w:pStyle w:val="Heading3"/>
              <w:jc w:val="left"/>
              <w:rPr>
                <w:rFonts w:ascii="Roboto" w:hAnsi="Roboto"/>
                <w:caps w:val="0"/>
                <w:szCs w:val="18"/>
              </w:rPr>
            </w:pPr>
            <w:r w:rsidRPr="00F34DD0">
              <w:rPr>
                <w:rFonts w:ascii="Roboto" w:hAnsi="Roboto"/>
                <w:caps w:val="0"/>
                <w:szCs w:val="18"/>
              </w:rPr>
              <w:t xml:space="preserve">City/Town:     </w:t>
            </w:r>
            <w:sdt>
              <w:sdtPr>
                <w:rPr>
                  <w:rFonts w:ascii="Roboto" w:hAnsi="Roboto"/>
                  <w:caps w:val="0"/>
                  <w:szCs w:val="18"/>
                </w:rPr>
                <w:id w:val="1493064275"/>
                <w:placeholder>
                  <w:docPart w:val="6459DBF37346404C9EC3B05626E9ECB7"/>
                </w:placeholder>
                <w:showingPlcHdr/>
                <w:text/>
              </w:sdtPr>
              <w:sdtContent>
                <w:r w:rsidR="00903A3E" w:rsidRPr="00903A3E">
                  <w:rPr>
                    <w:b w:val="0"/>
                    <w:caps w:val="0"/>
                    <w:color w:val="808080"/>
                    <w:sz w:val="16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5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ED5072" w:rsidRPr="00F34DD0" w:rsidRDefault="00ED5072" w:rsidP="00270A8C">
            <w:pPr>
              <w:pStyle w:val="Heading3"/>
              <w:jc w:val="left"/>
              <w:rPr>
                <w:rFonts w:ascii="Roboto" w:hAnsi="Roboto"/>
                <w:caps w:val="0"/>
                <w:szCs w:val="18"/>
              </w:rPr>
            </w:pPr>
            <w:r w:rsidRPr="00F34DD0">
              <w:rPr>
                <w:rFonts w:ascii="Roboto" w:hAnsi="Roboto"/>
                <w:caps w:val="0"/>
                <w:szCs w:val="18"/>
              </w:rPr>
              <w:t xml:space="preserve">Country/State:     </w:t>
            </w:r>
            <w:sdt>
              <w:sdtPr>
                <w:rPr>
                  <w:rFonts w:ascii="Roboto" w:hAnsi="Roboto"/>
                  <w:caps w:val="0"/>
                  <w:szCs w:val="18"/>
                </w:rPr>
                <w:id w:val="1939801553"/>
                <w:placeholder>
                  <w:docPart w:val="D65FCD7D9F8B460695D7455FDCD6E3FA"/>
                </w:placeholder>
                <w:showingPlcHdr/>
                <w:text/>
              </w:sdtPr>
              <w:sdtContent>
                <w:r w:rsidR="00903A3E" w:rsidRPr="00903A3E">
                  <w:rPr>
                    <w:b w:val="0"/>
                    <w:caps w:val="0"/>
                    <w:color w:val="808080"/>
                    <w:sz w:val="16"/>
                    <w:szCs w:val="24"/>
                  </w:rPr>
                  <w:t>Click or tap here to enter text.</w:t>
                </w:r>
              </w:sdtContent>
            </w:sdt>
          </w:p>
        </w:tc>
      </w:tr>
      <w:tr w:rsidR="00A85726" w:rsidRPr="009E348F" w:rsidTr="009C1404">
        <w:trPr>
          <w:trHeight w:hRule="exact" w:val="216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A85726" w:rsidRPr="009E348F" w:rsidRDefault="00A85726" w:rsidP="00356DC5">
            <w:pPr>
              <w:pStyle w:val="Heading3"/>
              <w:rPr>
                <w:rFonts w:ascii="Roboto" w:hAnsi="Roboto"/>
              </w:rPr>
            </w:pPr>
          </w:p>
        </w:tc>
      </w:tr>
      <w:tr w:rsidR="00086355" w:rsidRPr="009E348F" w:rsidTr="009C1404">
        <w:trPr>
          <w:trHeight w:val="390"/>
          <w:jc w:val="center"/>
        </w:trPr>
        <w:tc>
          <w:tcPr>
            <w:tcW w:w="168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A85726" w:rsidRPr="009E348F" w:rsidRDefault="00A85726" w:rsidP="0068599D">
            <w:pPr>
              <w:pStyle w:val="Heading2"/>
              <w:rPr>
                <w:rFonts w:ascii="Roboto" w:hAnsi="Roboto"/>
              </w:rPr>
            </w:pPr>
          </w:p>
        </w:tc>
        <w:tc>
          <w:tcPr>
            <w:tcW w:w="8884" w:type="dxa"/>
            <w:gridSpan w:val="6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A85726" w:rsidRPr="00F34DD0" w:rsidRDefault="00086355" w:rsidP="00C603AE">
            <w:pPr>
              <w:pStyle w:val="Text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bCs/>
                <w:sz w:val="18"/>
                <w:szCs w:val="18"/>
              </w:rPr>
              <w:t xml:space="preserve">             ACADEMIC</w:t>
            </w:r>
            <w:r w:rsidR="00234B7A" w:rsidRPr="00F34DD0">
              <w:rPr>
                <w:rFonts w:ascii="Roboto" w:hAnsi="Roboto"/>
                <w:b/>
                <w:bCs/>
                <w:sz w:val="18"/>
                <w:szCs w:val="18"/>
              </w:rPr>
              <w:t>/PROFESSIONAL</w:t>
            </w:r>
            <w:r w:rsidR="00FD5C59" w:rsidRPr="00F34DD0">
              <w:rPr>
                <w:rFonts w:ascii="Roboto" w:hAnsi="Roboto"/>
                <w:b/>
                <w:bCs/>
                <w:sz w:val="18"/>
                <w:szCs w:val="18"/>
              </w:rPr>
              <w:t xml:space="preserve"> INFORMATION</w:t>
            </w:r>
            <w:r w:rsidRPr="00F34DD0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 w:rsidRPr="00F34DD0">
              <w:rPr>
                <w:rFonts w:ascii="Roboto" w:hAnsi="Roboto"/>
                <w:b/>
                <w:bCs/>
                <w:iCs/>
                <w:sz w:val="18"/>
                <w:szCs w:val="18"/>
              </w:rPr>
              <w:t xml:space="preserve">(BEGINNING WITH </w:t>
            </w:r>
            <w:r w:rsidR="00F34DD0">
              <w:rPr>
                <w:rFonts w:ascii="Roboto" w:hAnsi="Roboto"/>
                <w:b/>
                <w:bCs/>
                <w:iCs/>
                <w:sz w:val="18"/>
                <w:szCs w:val="18"/>
              </w:rPr>
              <w:t xml:space="preserve">THE </w:t>
            </w:r>
            <w:r w:rsidRPr="00F34DD0">
              <w:rPr>
                <w:rFonts w:ascii="Roboto" w:hAnsi="Roboto"/>
                <w:b/>
                <w:bCs/>
                <w:iCs/>
                <w:sz w:val="18"/>
                <w:szCs w:val="18"/>
              </w:rPr>
              <w:t>HIGHEST LEVEL)</w:t>
            </w:r>
          </w:p>
        </w:tc>
      </w:tr>
      <w:tr w:rsidR="0039649B" w:rsidRPr="009E348F" w:rsidTr="00EE1A70">
        <w:trPr>
          <w:trHeight w:val="426"/>
          <w:jc w:val="center"/>
        </w:trPr>
        <w:tc>
          <w:tcPr>
            <w:tcW w:w="59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9649B" w:rsidRPr="00F34DD0" w:rsidRDefault="0039649B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</w:p>
          <w:p w:rsidR="0039649B" w:rsidRPr="00F34DD0" w:rsidRDefault="0039649B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</w:p>
          <w:p w:rsidR="0039649B" w:rsidRPr="00F34DD0" w:rsidRDefault="0039649B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sz w:val="18"/>
                <w:szCs w:val="18"/>
              </w:rPr>
              <w:t>1.</w:t>
            </w:r>
          </w:p>
        </w:tc>
        <w:tc>
          <w:tcPr>
            <w:tcW w:w="99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9649B" w:rsidRPr="00F34DD0" w:rsidRDefault="0039649B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Institution:</w:t>
            </w:r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1354070798"/>
                <w:placeholder>
                  <w:docPart w:val="01C0E5B1EC1648F89A7036D66E785FEC"/>
                </w:placeholder>
                <w:showingPlcHdr/>
                <w:text/>
              </w:sdtPr>
              <w:sdtContent>
                <w:r w:rsidR="001A1315" w:rsidRPr="001A1315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903A3E" w:rsidRPr="009E348F" w:rsidTr="00EE1A70">
        <w:trPr>
          <w:trHeight w:val="408"/>
          <w:jc w:val="center"/>
        </w:trPr>
        <w:tc>
          <w:tcPr>
            <w:tcW w:w="59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3A3E" w:rsidRPr="00F34DD0" w:rsidRDefault="00903A3E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6373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903A3E" w:rsidRPr="00F34DD0" w:rsidRDefault="00903A3E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Qualification:</w:t>
            </w:r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1932702349"/>
                <w:placeholder>
                  <w:docPart w:val="28F6022FDC514A20895EC8EA2DEF65A5"/>
                </w:placeholder>
                <w:showingPlcHdr/>
                <w:text/>
              </w:sdtPr>
              <w:sdtContent>
                <w:r w:rsidRPr="00903A3E">
                  <w:rPr>
                    <w:color w:val="808080"/>
                  </w:rPr>
                  <w:t>Click or tap here to enter text.</w:t>
                </w:r>
              </w:sdtContent>
            </w:sdt>
          </w:p>
        </w:tc>
        <w:tc>
          <w:tcPr>
            <w:tcW w:w="360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03A3E" w:rsidRPr="00F34DD0" w:rsidRDefault="00903A3E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</w:p>
        </w:tc>
      </w:tr>
      <w:tr w:rsidR="00903A3E" w:rsidRPr="009E348F" w:rsidTr="00EE1A70">
        <w:trPr>
          <w:trHeight w:val="408"/>
          <w:jc w:val="center"/>
        </w:trPr>
        <w:tc>
          <w:tcPr>
            <w:tcW w:w="593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903A3E" w:rsidRPr="00F34DD0" w:rsidRDefault="00903A3E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903A3E" w:rsidRPr="00F34DD0" w:rsidRDefault="00903A3E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 xml:space="preserve">From: </w:t>
            </w:r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103469719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57BA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3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903A3E" w:rsidRPr="00F34DD0" w:rsidRDefault="00903A3E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To:</w:t>
            </w:r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="001657BA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43020393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57BA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39649B" w:rsidRPr="009E348F" w:rsidTr="00EE1A70">
        <w:trPr>
          <w:trHeight w:val="363"/>
          <w:jc w:val="center"/>
        </w:trPr>
        <w:tc>
          <w:tcPr>
            <w:tcW w:w="59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9649B" w:rsidRPr="00F34DD0" w:rsidRDefault="0039649B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</w:p>
          <w:p w:rsidR="0039649B" w:rsidRPr="00F34DD0" w:rsidRDefault="0039649B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</w:p>
          <w:p w:rsidR="0039649B" w:rsidRPr="00F34DD0" w:rsidRDefault="001A1315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2</w:t>
            </w:r>
            <w:r w:rsidR="0039649B" w:rsidRPr="00F34DD0">
              <w:rPr>
                <w:rFonts w:ascii="Roboto" w:hAnsi="Roboto"/>
                <w:sz w:val="18"/>
                <w:szCs w:val="18"/>
              </w:rPr>
              <w:t>.</w:t>
            </w:r>
          </w:p>
        </w:tc>
        <w:tc>
          <w:tcPr>
            <w:tcW w:w="6373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39649B" w:rsidRPr="00F34DD0" w:rsidRDefault="0039649B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1A1315">
              <w:rPr>
                <w:rFonts w:ascii="Roboto" w:hAnsi="Roboto"/>
                <w:b/>
                <w:bCs/>
                <w:sz w:val="18"/>
                <w:szCs w:val="18"/>
              </w:rPr>
              <w:t>Institution: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253474778"/>
                <w:placeholder>
                  <w:docPart w:val="B0BFFD743FAC4F1E8B79D2CAD0408265"/>
                </w:placeholder>
                <w:showingPlcHdr/>
                <w:text/>
              </w:sdtPr>
              <w:sdtContent>
                <w:r w:rsidRPr="00903A3E">
                  <w:rPr>
                    <w:color w:val="808080"/>
                  </w:rPr>
                  <w:t>Click or tap here to enter text.</w:t>
                </w:r>
              </w:sdtContent>
            </w:sdt>
          </w:p>
        </w:tc>
        <w:tc>
          <w:tcPr>
            <w:tcW w:w="360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9649B" w:rsidRPr="00F34DD0" w:rsidRDefault="0039649B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</w:p>
        </w:tc>
      </w:tr>
      <w:tr w:rsidR="0039649B" w:rsidRPr="009E348F" w:rsidTr="00EE1A70">
        <w:trPr>
          <w:trHeight w:val="408"/>
          <w:jc w:val="center"/>
        </w:trPr>
        <w:tc>
          <w:tcPr>
            <w:tcW w:w="59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9649B" w:rsidRPr="00F34DD0" w:rsidRDefault="0039649B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9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9649B" w:rsidRPr="00F34DD0" w:rsidRDefault="0039649B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1A1315">
              <w:rPr>
                <w:rFonts w:ascii="Roboto" w:hAnsi="Roboto"/>
                <w:b/>
                <w:bCs/>
                <w:sz w:val="18"/>
                <w:szCs w:val="18"/>
              </w:rPr>
              <w:t>Qualification: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2017573395"/>
                <w:placeholder>
                  <w:docPart w:val="970E000A6C264FFCA583691657246BA4"/>
                </w:placeholder>
                <w:showingPlcHdr/>
                <w:text/>
              </w:sdtPr>
              <w:sdtContent>
                <w:r w:rsidRPr="0039649B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39649B" w:rsidRPr="009E348F" w:rsidTr="00EE1A70">
        <w:trPr>
          <w:trHeight w:val="408"/>
          <w:jc w:val="center"/>
        </w:trPr>
        <w:tc>
          <w:tcPr>
            <w:tcW w:w="593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9649B" w:rsidRPr="00F34DD0" w:rsidRDefault="0039649B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39649B" w:rsidRPr="00F34DD0" w:rsidRDefault="0039649B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1A1315">
              <w:rPr>
                <w:rFonts w:ascii="Roboto" w:hAnsi="Roboto"/>
                <w:b/>
                <w:bCs/>
                <w:sz w:val="18"/>
                <w:szCs w:val="18"/>
              </w:rPr>
              <w:t>From: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r w:rsidR="00F40044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208321488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0044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3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39649B" w:rsidRPr="00F34DD0" w:rsidRDefault="0039649B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To:</w:t>
            </w:r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="00F40044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199536903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0044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39649B" w:rsidRPr="009E348F" w:rsidTr="00EE1A70">
        <w:trPr>
          <w:trHeight w:val="426"/>
          <w:jc w:val="center"/>
        </w:trPr>
        <w:tc>
          <w:tcPr>
            <w:tcW w:w="59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9649B" w:rsidRPr="00F34DD0" w:rsidRDefault="0039649B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</w:p>
          <w:p w:rsidR="0039649B" w:rsidRPr="00F34DD0" w:rsidRDefault="0039649B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</w:p>
          <w:p w:rsidR="0039649B" w:rsidRPr="00F34DD0" w:rsidRDefault="0039649B" w:rsidP="009C1404">
            <w:pPr>
              <w:pStyle w:val="Heading5"/>
              <w:jc w:val="center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sz w:val="18"/>
                <w:szCs w:val="18"/>
              </w:rPr>
              <w:t>3.</w:t>
            </w:r>
          </w:p>
        </w:tc>
        <w:tc>
          <w:tcPr>
            <w:tcW w:w="99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9649B" w:rsidRPr="00F34DD0" w:rsidRDefault="0039649B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1A1315">
              <w:rPr>
                <w:rFonts w:ascii="Roboto" w:hAnsi="Roboto"/>
                <w:b/>
                <w:bCs/>
                <w:sz w:val="18"/>
                <w:szCs w:val="18"/>
              </w:rPr>
              <w:t>Institution: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1244072684"/>
                <w:placeholder>
                  <w:docPart w:val="544E626AA92E4B2391F3C59DFEA5110F"/>
                </w:placeholder>
                <w:showingPlcHdr/>
                <w:text/>
              </w:sdtPr>
              <w:sdtContent>
                <w:r w:rsidRPr="0039649B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39649B" w:rsidRPr="009E348F" w:rsidTr="00EE1A70">
        <w:trPr>
          <w:trHeight w:val="399"/>
          <w:jc w:val="center"/>
        </w:trPr>
        <w:tc>
          <w:tcPr>
            <w:tcW w:w="59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9649B" w:rsidRPr="00F34DD0" w:rsidRDefault="0039649B" w:rsidP="0068599D">
            <w:pPr>
              <w:pStyle w:val="Heading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9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39649B" w:rsidRPr="001A1315" w:rsidRDefault="0039649B" w:rsidP="000F5168">
            <w:pPr>
              <w:pStyle w:val="Text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1A1315">
              <w:rPr>
                <w:rFonts w:ascii="Roboto" w:hAnsi="Roboto"/>
                <w:b/>
                <w:bCs/>
                <w:sz w:val="18"/>
                <w:szCs w:val="18"/>
              </w:rPr>
              <w:t>Qualification:</w:t>
            </w:r>
            <w:r w:rsidR="001A1315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1150741735"/>
                <w:placeholder>
                  <w:docPart w:val="1D9EE0D844FB426C9E3FBA17F7781D20"/>
                </w:placeholder>
                <w:showingPlcHdr/>
                <w:text/>
              </w:sdtPr>
              <w:sdtContent>
                <w:r w:rsidR="001A1315" w:rsidRPr="001A1315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1A1315" w:rsidRPr="009E348F" w:rsidTr="00EE1A70">
        <w:trPr>
          <w:trHeight w:val="399"/>
          <w:jc w:val="center"/>
        </w:trPr>
        <w:tc>
          <w:tcPr>
            <w:tcW w:w="593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1A1315" w:rsidRPr="00F34DD0" w:rsidRDefault="001A1315" w:rsidP="0068599D">
            <w:pPr>
              <w:pStyle w:val="Heading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1A1315" w:rsidRPr="00F34DD0" w:rsidRDefault="001A1315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1A1315">
              <w:rPr>
                <w:rFonts w:ascii="Roboto" w:hAnsi="Roboto"/>
                <w:b/>
                <w:bCs/>
                <w:sz w:val="18"/>
                <w:szCs w:val="18"/>
              </w:rPr>
              <w:t>From: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r w:rsidR="00F40044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160771870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0044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3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1A1315" w:rsidRPr="00F34DD0" w:rsidRDefault="001A1315" w:rsidP="000F516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To:</w:t>
            </w:r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="00F40044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177547347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0044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113EC1" w:rsidRPr="009E348F" w:rsidTr="009C1404">
        <w:trPr>
          <w:trHeight w:val="498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</w:tcBorders>
            <w:shd w:val="clear" w:color="auto" w:fill="auto"/>
            <w:vAlign w:val="center"/>
          </w:tcPr>
          <w:p w:rsidR="00113EC1" w:rsidRPr="00F34DD0" w:rsidRDefault="00EC277F" w:rsidP="00113EC1">
            <w:pPr>
              <w:pStyle w:val="CaptionText"/>
              <w:spacing w:before="240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F34DD0">
              <w:rPr>
                <w:rFonts w:ascii="Roboto" w:hAnsi="Roboto"/>
                <w:color w:val="000000" w:themeColor="text1"/>
                <w:sz w:val="16"/>
                <w:szCs w:val="16"/>
              </w:rPr>
              <w:t xml:space="preserve">Continue on </w:t>
            </w:r>
            <w:r w:rsidR="00DF4929" w:rsidRPr="00F34DD0">
              <w:rPr>
                <w:rFonts w:ascii="Roboto" w:hAnsi="Roboto"/>
                <w:color w:val="000000" w:themeColor="text1"/>
                <w:sz w:val="16"/>
                <w:szCs w:val="16"/>
              </w:rPr>
              <w:t>next pag</w:t>
            </w:r>
            <w:r w:rsidR="00F40044">
              <w:rPr>
                <w:rFonts w:ascii="Roboto" w:hAnsi="Roboto"/>
                <w:color w:val="000000" w:themeColor="text1"/>
                <w:sz w:val="16"/>
                <w:szCs w:val="16"/>
              </w:rPr>
              <w:t>e</w:t>
            </w:r>
          </w:p>
          <w:p w:rsidR="00113EC1" w:rsidRPr="00F34DD0" w:rsidRDefault="00113EC1" w:rsidP="00113EC1">
            <w:pPr>
              <w:pStyle w:val="CaptionText"/>
              <w:rPr>
                <w:rFonts w:ascii="Roboto" w:hAnsi="Roboto"/>
                <w:sz w:val="18"/>
                <w:szCs w:val="18"/>
              </w:rPr>
            </w:pPr>
          </w:p>
          <w:p w:rsidR="007C7EF4" w:rsidRPr="00F34DD0" w:rsidRDefault="007C7EF4" w:rsidP="00113EC1">
            <w:pPr>
              <w:pStyle w:val="CaptionText"/>
              <w:rPr>
                <w:rFonts w:ascii="Roboto" w:hAnsi="Roboto"/>
                <w:sz w:val="18"/>
                <w:szCs w:val="18"/>
              </w:rPr>
            </w:pPr>
          </w:p>
          <w:p w:rsidR="00113EC1" w:rsidRPr="00F34DD0" w:rsidRDefault="00113EC1" w:rsidP="00113EC1">
            <w:pPr>
              <w:pStyle w:val="CaptionText"/>
              <w:rPr>
                <w:rFonts w:ascii="Roboto" w:hAnsi="Roboto"/>
                <w:sz w:val="18"/>
                <w:szCs w:val="18"/>
              </w:rPr>
            </w:pPr>
          </w:p>
        </w:tc>
      </w:tr>
      <w:tr w:rsidR="00B25508" w:rsidRPr="009E348F" w:rsidTr="009C1404">
        <w:trPr>
          <w:trHeight w:val="453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B25508" w:rsidRPr="00F34DD0" w:rsidRDefault="00CA1024" w:rsidP="00B25508">
            <w:pPr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lastRenderedPageBreak/>
              <w:t xml:space="preserve">RELEVANT </w:t>
            </w:r>
            <w:r w:rsidR="00B25508" w:rsidRPr="00F34DD0">
              <w:rPr>
                <w:rFonts w:ascii="Roboto" w:hAnsi="Roboto"/>
                <w:b/>
                <w:sz w:val="18"/>
                <w:szCs w:val="18"/>
              </w:rPr>
              <w:t xml:space="preserve">WORK EXPERIENCE </w:t>
            </w:r>
            <w:r w:rsidR="00B25508" w:rsidRPr="00F34DD0">
              <w:rPr>
                <w:rFonts w:ascii="Roboto" w:hAnsi="Roboto"/>
                <w:b/>
                <w:bCs/>
                <w:iCs/>
                <w:sz w:val="18"/>
                <w:szCs w:val="18"/>
              </w:rPr>
              <w:t xml:space="preserve">(BEGINNING WITH </w:t>
            </w:r>
            <w:r w:rsidR="00F701D5">
              <w:rPr>
                <w:rFonts w:ascii="Roboto" w:hAnsi="Roboto"/>
                <w:b/>
                <w:bCs/>
                <w:iCs/>
                <w:sz w:val="18"/>
                <w:szCs w:val="18"/>
              </w:rPr>
              <w:t xml:space="preserve">THE </w:t>
            </w:r>
            <w:r w:rsidR="00B25508" w:rsidRPr="00F34DD0">
              <w:rPr>
                <w:rFonts w:ascii="Roboto" w:hAnsi="Roboto"/>
                <w:b/>
                <w:bCs/>
                <w:iCs/>
                <w:sz w:val="18"/>
                <w:szCs w:val="18"/>
              </w:rPr>
              <w:t>LATEST ROLE)</w:t>
            </w:r>
          </w:p>
        </w:tc>
      </w:tr>
      <w:tr w:rsidR="00CA1024" w:rsidRPr="009E348F" w:rsidTr="009C1404">
        <w:trPr>
          <w:trHeight w:val="399"/>
          <w:jc w:val="center"/>
        </w:trPr>
        <w:tc>
          <w:tcPr>
            <w:tcW w:w="59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A1024" w:rsidRPr="00F34DD0" w:rsidRDefault="00CA1024" w:rsidP="009C1404">
            <w:pPr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1.</w:t>
            </w:r>
          </w:p>
        </w:tc>
        <w:tc>
          <w:tcPr>
            <w:tcW w:w="99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A1024" w:rsidRPr="00F34DD0" w:rsidRDefault="00CA1024" w:rsidP="00EE1A70">
            <w:pPr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Position/Role:</w:t>
            </w:r>
            <w:r w:rsidR="00696812" w:rsidRPr="00F34DD0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512535345"/>
                <w:placeholder>
                  <w:docPart w:val="7598A15290684091A2F9E1453E4B6C2D"/>
                </w:placeholder>
                <w:showingPlcHdr/>
                <w:text/>
              </w:sdtPr>
              <w:sdtContent>
                <w:r w:rsidR="001A1315" w:rsidRPr="001A1315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CA1024" w:rsidRPr="009E348F" w:rsidTr="009C1404">
        <w:trPr>
          <w:trHeight w:val="417"/>
          <w:jc w:val="center"/>
        </w:trPr>
        <w:tc>
          <w:tcPr>
            <w:tcW w:w="59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A1024" w:rsidRPr="00F34DD0" w:rsidRDefault="00CA1024" w:rsidP="009C1404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9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A1024" w:rsidRPr="00F34DD0" w:rsidRDefault="00CA1024" w:rsidP="00EE1A70">
            <w:pPr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Organization: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226307959"/>
                <w:placeholder>
                  <w:docPart w:val="E953A565EB884251B5546D96B784E6E3"/>
                </w:placeholder>
                <w:showingPlcHdr/>
                <w:text/>
              </w:sdtPr>
              <w:sdtContent>
                <w:r w:rsidR="001A1315" w:rsidRPr="001A1315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CA1024" w:rsidRPr="009E348F" w:rsidTr="009C1404">
        <w:trPr>
          <w:trHeight w:val="417"/>
          <w:jc w:val="center"/>
        </w:trPr>
        <w:tc>
          <w:tcPr>
            <w:tcW w:w="593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A1024" w:rsidRPr="00F34DD0" w:rsidRDefault="00CA1024" w:rsidP="009C1404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CA1024" w:rsidRPr="00F34DD0" w:rsidRDefault="00CA1024" w:rsidP="00EE1A70">
            <w:pPr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From: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="001626AD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51746363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26AD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3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CA1024" w:rsidRPr="00F34DD0" w:rsidRDefault="00CA1024" w:rsidP="00EE1A70">
            <w:pPr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To: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="001626AD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81818971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26AD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D6638" w:rsidRPr="009E348F" w:rsidTr="009C1404">
        <w:trPr>
          <w:trHeight w:val="408"/>
          <w:jc w:val="center"/>
        </w:trPr>
        <w:tc>
          <w:tcPr>
            <w:tcW w:w="59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D6638" w:rsidRPr="00F34DD0" w:rsidRDefault="00FD6638" w:rsidP="009C1404">
            <w:pPr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2.</w:t>
            </w:r>
          </w:p>
        </w:tc>
        <w:tc>
          <w:tcPr>
            <w:tcW w:w="99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D6638" w:rsidRPr="00F34DD0" w:rsidRDefault="00FD6638" w:rsidP="00EE1A70">
            <w:pPr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Position/Role: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214172312"/>
                <w:placeholder>
                  <w:docPart w:val="6F9E8F84AFE043EC8F709C175D85DB53"/>
                </w:placeholder>
                <w:showingPlcHdr/>
                <w:text/>
              </w:sdtPr>
              <w:sdtContent>
                <w:r w:rsidR="001A1315" w:rsidRPr="001A1315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FD6638" w:rsidRPr="009E348F" w:rsidTr="009C1404">
        <w:trPr>
          <w:trHeight w:val="417"/>
          <w:jc w:val="center"/>
        </w:trPr>
        <w:tc>
          <w:tcPr>
            <w:tcW w:w="59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D6638" w:rsidRPr="00F34DD0" w:rsidRDefault="00FD6638" w:rsidP="009C1404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9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FD6638" w:rsidRPr="00F34DD0" w:rsidRDefault="00FD6638" w:rsidP="00EE1A70">
            <w:pPr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Organization: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887308335"/>
                <w:placeholder>
                  <w:docPart w:val="EF8B17A81554487588B493B732A15FEF"/>
                </w:placeholder>
                <w:showingPlcHdr/>
                <w:text/>
              </w:sdtPr>
              <w:sdtContent>
                <w:r w:rsidR="001A1315" w:rsidRPr="001A1315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CA1024" w:rsidRPr="009E348F" w:rsidTr="009C1404">
        <w:trPr>
          <w:trHeight w:val="426"/>
          <w:jc w:val="center"/>
        </w:trPr>
        <w:tc>
          <w:tcPr>
            <w:tcW w:w="593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A1024" w:rsidRPr="00F34DD0" w:rsidRDefault="00CA1024" w:rsidP="009C1404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CA1024" w:rsidRPr="00F34DD0" w:rsidRDefault="00CA1024" w:rsidP="00EE1A70">
            <w:pPr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From: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="001626AD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42824037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26AD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3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CA1024" w:rsidRPr="00F34DD0" w:rsidRDefault="00CA1024" w:rsidP="00EE1A70">
            <w:pPr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To: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="001626AD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85091188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26AD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660B50" w:rsidRPr="009E348F" w:rsidTr="009C1404">
        <w:trPr>
          <w:trHeight w:val="471"/>
          <w:jc w:val="center"/>
        </w:trPr>
        <w:tc>
          <w:tcPr>
            <w:tcW w:w="593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60B50" w:rsidRPr="00F34DD0" w:rsidRDefault="00660B50" w:rsidP="009C1404">
            <w:pPr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3.</w:t>
            </w:r>
          </w:p>
        </w:tc>
        <w:tc>
          <w:tcPr>
            <w:tcW w:w="99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60B50" w:rsidRPr="00F34DD0" w:rsidRDefault="00660B50" w:rsidP="00EE1A70">
            <w:pPr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Position/Role: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319892395"/>
                <w:placeholder>
                  <w:docPart w:val="87B35966820B443E9C0B79BB2E4F5FB6"/>
                </w:placeholder>
                <w:showingPlcHdr/>
                <w:text/>
              </w:sdtPr>
              <w:sdtContent>
                <w:r w:rsidR="001A1315" w:rsidRPr="001A1315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660B50" w:rsidRPr="009E348F" w:rsidTr="009C1404">
        <w:trPr>
          <w:trHeight w:val="489"/>
          <w:jc w:val="center"/>
        </w:trPr>
        <w:tc>
          <w:tcPr>
            <w:tcW w:w="593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60B50" w:rsidRPr="00F34DD0" w:rsidRDefault="00660B50" w:rsidP="009C1404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97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660B50" w:rsidRPr="00F34DD0" w:rsidRDefault="00660B50" w:rsidP="00EE1A70">
            <w:pPr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Organization: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518007687"/>
                <w:placeholder>
                  <w:docPart w:val="87FF4EBA69264EC9AAC4B6C35079487C"/>
                </w:placeholder>
                <w:showingPlcHdr/>
                <w:text/>
              </w:sdtPr>
              <w:sdtContent>
                <w:r w:rsidR="001A1315" w:rsidRPr="001A1315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CA1024" w:rsidRPr="009E348F" w:rsidTr="009C1404">
        <w:trPr>
          <w:trHeight w:val="426"/>
          <w:jc w:val="center"/>
        </w:trPr>
        <w:tc>
          <w:tcPr>
            <w:tcW w:w="593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A1024" w:rsidRPr="00F34DD0" w:rsidRDefault="00CA1024" w:rsidP="009C1404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454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CA1024" w:rsidRPr="00F34DD0" w:rsidRDefault="00CA1024" w:rsidP="00EE1A70">
            <w:pPr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From: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r w:rsidR="001626AD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113479122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26AD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43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:rsidR="00CA1024" w:rsidRPr="00F34DD0" w:rsidRDefault="00CA1024" w:rsidP="00EE1A70">
            <w:pPr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To:</w:t>
            </w:r>
            <w:r w:rsidR="001A1315">
              <w:rPr>
                <w:rFonts w:ascii="Roboto" w:hAnsi="Roboto"/>
                <w:b/>
                <w:sz w:val="18"/>
                <w:szCs w:val="18"/>
              </w:rPr>
              <w:t xml:space="preserve">  </w:t>
            </w:r>
            <w:r w:rsidR="001626AD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198789075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626AD" w:rsidRPr="004928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113EC1" w:rsidRPr="009E348F" w:rsidTr="009C1404">
        <w:trPr>
          <w:trHeight w:hRule="exact" w:val="216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113EC1" w:rsidRPr="00F34DD0" w:rsidRDefault="00113EC1" w:rsidP="00EE1A70">
            <w:pPr>
              <w:rPr>
                <w:rFonts w:ascii="Roboto" w:hAnsi="Roboto"/>
                <w:sz w:val="18"/>
                <w:szCs w:val="18"/>
              </w:rPr>
            </w:pPr>
          </w:p>
          <w:p w:rsidR="00660B50" w:rsidRPr="00F34DD0" w:rsidRDefault="00660B50" w:rsidP="00EE1A70">
            <w:pPr>
              <w:rPr>
                <w:rFonts w:ascii="Roboto" w:hAnsi="Roboto"/>
                <w:sz w:val="18"/>
                <w:szCs w:val="18"/>
              </w:rPr>
            </w:pPr>
          </w:p>
          <w:p w:rsidR="00660B50" w:rsidRPr="00F34DD0" w:rsidRDefault="00660B50" w:rsidP="00EE1A70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113EC1" w:rsidRPr="009E348F" w:rsidTr="00E72706">
        <w:trPr>
          <w:trHeight w:val="363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113EC1" w:rsidRPr="00F34DD0" w:rsidRDefault="003643D6" w:rsidP="00E72706">
            <w:pPr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 xml:space="preserve">INDIVIDUAL </w:t>
            </w:r>
            <w:r w:rsidR="00DF4929" w:rsidRPr="00F34DD0">
              <w:rPr>
                <w:rFonts w:ascii="Roboto" w:hAnsi="Roboto"/>
                <w:b/>
                <w:sz w:val="18"/>
                <w:szCs w:val="18"/>
              </w:rPr>
              <w:t>MEMBERSHIP CATEGORY</w:t>
            </w:r>
            <w:r w:rsidR="001231BF" w:rsidRPr="00F34DD0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</w:p>
        </w:tc>
      </w:tr>
      <w:tr w:rsidR="00113EC1" w:rsidRPr="009E348F" w:rsidTr="009C1404">
        <w:trPr>
          <w:trHeight w:val="399"/>
          <w:jc w:val="center"/>
        </w:trPr>
        <w:tc>
          <w:tcPr>
            <w:tcW w:w="1443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660B50" w:rsidRPr="00F34DD0" w:rsidRDefault="00660B50" w:rsidP="00EE1A70">
            <w:pPr>
              <w:pStyle w:val="Heading5"/>
              <w:rPr>
                <w:rFonts w:ascii="Roboto" w:hAnsi="Roboto"/>
                <w:sz w:val="18"/>
                <w:szCs w:val="18"/>
              </w:rPr>
            </w:pPr>
          </w:p>
          <w:p w:rsidR="00113EC1" w:rsidRPr="00F34DD0" w:rsidRDefault="00660B50" w:rsidP="00EE1A70">
            <w:pPr>
              <w:pStyle w:val="Heading5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sz w:val="18"/>
                <w:szCs w:val="18"/>
              </w:rPr>
              <w:t>Category</w:t>
            </w:r>
          </w:p>
        </w:tc>
        <w:tc>
          <w:tcPr>
            <w:tcW w:w="912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13EC1" w:rsidRPr="00F34DD0" w:rsidRDefault="00444FBD" w:rsidP="00EE1A70">
            <w:pPr>
              <w:pStyle w:val="Text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sz w:val="18"/>
                  <w:szCs w:val="18"/>
                </w:rPr>
                <w:id w:val="-15485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Roboto" w:hAnsi="Roboto"/>
                <w:sz w:val="18"/>
                <w:szCs w:val="18"/>
              </w:rPr>
              <w:t xml:space="preserve">    </w:t>
            </w:r>
            <w:r w:rsidR="00660B50" w:rsidRPr="00F34DD0">
              <w:rPr>
                <w:rFonts w:ascii="Roboto" w:hAnsi="Roboto"/>
                <w:sz w:val="18"/>
                <w:szCs w:val="18"/>
              </w:rPr>
              <w:t xml:space="preserve">Student </w:t>
            </w:r>
            <w:r>
              <w:rPr>
                <w:rFonts w:ascii="Roboto" w:hAnsi="Roboto"/>
                <w:sz w:val="18"/>
                <w:szCs w:val="18"/>
              </w:rPr>
              <w:t xml:space="preserve">     </w:t>
            </w:r>
            <w:r w:rsidR="00AE03A3">
              <w:rPr>
                <w:rFonts w:ascii="Roboto" w:hAnsi="Roboto"/>
                <w:sz w:val="18"/>
                <w:szCs w:val="18"/>
              </w:rPr>
              <w:t xml:space="preserve"> </w:t>
            </w:r>
            <w:r w:rsidR="00B95FF8">
              <w:rPr>
                <w:rFonts w:ascii="Roboto" w:hAnsi="Roboto"/>
                <w:sz w:val="18"/>
                <w:szCs w:val="18"/>
              </w:rPr>
              <w:t xml:space="preserve">  </w:t>
            </w:r>
            <w:r w:rsidR="00AE03A3">
              <w:rPr>
                <w:rFonts w:ascii="Roboto" w:hAnsi="Roboto"/>
                <w:sz w:val="18"/>
                <w:szCs w:val="18"/>
              </w:rPr>
              <w:t xml:space="preserve">         </w:t>
            </w:r>
            <w:r>
              <w:rPr>
                <w:rFonts w:ascii="Roboto" w:hAnsi="Roboto"/>
                <w:sz w:val="18"/>
                <w:szCs w:val="18"/>
              </w:rPr>
              <w:t xml:space="preserve">     </w:t>
            </w:r>
            <w:sdt>
              <w:sdtPr>
                <w:rPr>
                  <w:rFonts w:ascii="Roboto" w:hAnsi="Roboto"/>
                  <w:sz w:val="18"/>
                  <w:szCs w:val="18"/>
                </w:rPr>
                <w:id w:val="-1676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Roboto" w:hAnsi="Roboto"/>
                <w:sz w:val="18"/>
                <w:szCs w:val="18"/>
              </w:rPr>
              <w:t xml:space="preserve">     F</w:t>
            </w:r>
            <w:r w:rsidR="00AE03A3">
              <w:rPr>
                <w:rFonts w:ascii="Roboto" w:hAnsi="Roboto"/>
                <w:sz w:val="18"/>
                <w:szCs w:val="18"/>
              </w:rPr>
              <w:t>ull Member</w:t>
            </w:r>
            <w:r>
              <w:rPr>
                <w:rFonts w:ascii="Roboto" w:hAnsi="Roboto"/>
                <w:sz w:val="18"/>
                <w:szCs w:val="18"/>
              </w:rPr>
              <w:t xml:space="preserve">       </w:t>
            </w:r>
            <w:r w:rsidR="00AE03A3">
              <w:rPr>
                <w:rFonts w:ascii="Roboto" w:hAnsi="Roboto"/>
                <w:sz w:val="18"/>
                <w:szCs w:val="18"/>
              </w:rPr>
              <w:t xml:space="preserve"> </w:t>
            </w:r>
            <w:r w:rsidR="00B95FF8">
              <w:rPr>
                <w:rFonts w:ascii="Roboto" w:hAnsi="Roboto"/>
                <w:sz w:val="18"/>
                <w:szCs w:val="18"/>
              </w:rPr>
              <w:t xml:space="preserve">    </w:t>
            </w:r>
            <w:r w:rsidR="00AE03A3">
              <w:rPr>
                <w:rFonts w:ascii="Roboto" w:hAnsi="Roboto"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sz w:val="18"/>
                <w:szCs w:val="18"/>
              </w:rPr>
              <w:t xml:space="preserve">     </w:t>
            </w:r>
            <w:r w:rsidR="00AE03A3">
              <w:rPr>
                <w:rFonts w:ascii="Roboto" w:hAnsi="Roboto"/>
                <w:sz w:val="18"/>
                <w:szCs w:val="18"/>
              </w:rPr>
              <w:t xml:space="preserve">    </w:t>
            </w:r>
            <w:r>
              <w:rPr>
                <w:rFonts w:ascii="Roboto" w:hAnsi="Roboto"/>
                <w:sz w:val="18"/>
                <w:szCs w:val="18"/>
              </w:rPr>
              <w:t xml:space="preserve">    </w:t>
            </w:r>
            <w:sdt>
              <w:sdtPr>
                <w:rPr>
                  <w:rFonts w:ascii="Roboto" w:hAnsi="Roboto"/>
                  <w:sz w:val="18"/>
                  <w:szCs w:val="18"/>
                </w:rPr>
                <w:id w:val="-140352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Roboto" w:hAnsi="Roboto"/>
                <w:sz w:val="18"/>
                <w:szCs w:val="18"/>
              </w:rPr>
              <w:t xml:space="preserve">   </w:t>
            </w:r>
            <w:r w:rsidRPr="00F34DD0">
              <w:rPr>
                <w:rFonts w:ascii="Roboto" w:hAnsi="Roboto"/>
                <w:sz w:val="18"/>
                <w:szCs w:val="18"/>
              </w:rPr>
              <w:t>F</w:t>
            </w:r>
            <w:r w:rsidR="00AE03A3">
              <w:rPr>
                <w:rFonts w:ascii="Roboto" w:hAnsi="Roboto"/>
                <w:sz w:val="18"/>
                <w:szCs w:val="18"/>
              </w:rPr>
              <w:t>ellow</w:t>
            </w:r>
            <w:r w:rsidRPr="00F34DD0">
              <w:rPr>
                <w:rFonts w:ascii="Roboto" w:hAnsi="Roboto"/>
                <w:sz w:val="18"/>
                <w:szCs w:val="18"/>
              </w:rPr>
              <w:t xml:space="preserve"> </w:t>
            </w:r>
            <w:r w:rsidR="00AE03A3">
              <w:rPr>
                <w:rFonts w:ascii="Roboto" w:hAnsi="Roboto"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sz w:val="18"/>
                <w:szCs w:val="18"/>
              </w:rPr>
              <w:t xml:space="preserve">      </w:t>
            </w:r>
            <w:r w:rsidR="00AE03A3">
              <w:rPr>
                <w:rFonts w:ascii="Roboto" w:hAnsi="Roboto"/>
                <w:sz w:val="18"/>
                <w:szCs w:val="18"/>
              </w:rPr>
              <w:t xml:space="preserve">  </w:t>
            </w:r>
            <w:r w:rsidR="00B95FF8">
              <w:rPr>
                <w:rFonts w:ascii="Roboto" w:hAnsi="Roboto"/>
                <w:sz w:val="18"/>
                <w:szCs w:val="18"/>
              </w:rPr>
              <w:t xml:space="preserve">      </w:t>
            </w:r>
            <w:r w:rsidR="00AE03A3">
              <w:rPr>
                <w:rFonts w:ascii="Roboto" w:hAnsi="Roboto"/>
                <w:sz w:val="18"/>
                <w:szCs w:val="18"/>
              </w:rPr>
              <w:t xml:space="preserve">     </w:t>
            </w:r>
            <w:r>
              <w:rPr>
                <w:rFonts w:ascii="Roboto" w:hAnsi="Roboto"/>
                <w:sz w:val="18"/>
                <w:szCs w:val="18"/>
              </w:rPr>
              <w:t xml:space="preserve">    </w:t>
            </w:r>
            <w:sdt>
              <w:sdtPr>
                <w:rPr>
                  <w:rFonts w:ascii="Roboto" w:hAnsi="Roboto"/>
                  <w:sz w:val="18"/>
                  <w:szCs w:val="18"/>
                </w:rPr>
                <w:id w:val="-203588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2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Roboto" w:hAnsi="Roboto"/>
                <w:sz w:val="18"/>
                <w:szCs w:val="18"/>
              </w:rPr>
              <w:t xml:space="preserve">     </w:t>
            </w:r>
            <w:r w:rsidRPr="00444FBD">
              <w:rPr>
                <w:rFonts w:ascii="Roboto" w:hAnsi="Roboto"/>
                <w:sz w:val="18"/>
                <w:szCs w:val="18"/>
              </w:rPr>
              <w:t>Honorary</w:t>
            </w:r>
          </w:p>
        </w:tc>
      </w:tr>
      <w:tr w:rsidR="00AE03A3" w:rsidRPr="009E348F" w:rsidTr="00AE03A3">
        <w:trPr>
          <w:trHeight w:val="372"/>
          <w:jc w:val="center"/>
        </w:trPr>
        <w:tc>
          <w:tcPr>
            <w:tcW w:w="1443" w:type="dxa"/>
            <w:gridSpan w:val="3"/>
            <w:vMerge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AE03A3" w:rsidRPr="00F34DD0" w:rsidRDefault="00AE03A3" w:rsidP="00EE1A70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9127" w:type="dxa"/>
            <w:gridSpan w:val="7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3F3F3"/>
            <w:vAlign w:val="center"/>
          </w:tcPr>
          <w:p w:rsidR="00AE03A3" w:rsidRPr="00831B2B" w:rsidRDefault="00AE03A3" w:rsidP="00EE1A70">
            <w:pPr>
              <w:pStyle w:val="Text"/>
              <w:rPr>
                <w:rFonts w:ascii="Roboto" w:eastAsia="Malgun Gothic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r w:rsidR="00831B2B" w:rsidRPr="00831B2B">
              <w:rPr>
                <w:rFonts w:ascii="Roboto" w:hAnsi="Roboto"/>
                <w:b/>
                <w:bCs/>
                <w:sz w:val="18"/>
                <w:szCs w:val="18"/>
              </w:rPr>
              <w:t>Membership Number:</w:t>
            </w:r>
            <w:r w:rsidR="00327772">
              <w:rPr>
                <w:rFonts w:ascii="Roboto" w:hAnsi="Roboto"/>
                <w:b/>
                <w:bCs/>
                <w:sz w:val="18"/>
                <w:szCs w:val="18"/>
              </w:rPr>
              <w:t xml:space="preserve"> [For Official </w:t>
            </w:r>
            <w:r w:rsidR="00FF5788">
              <w:rPr>
                <w:rFonts w:ascii="Roboto" w:hAnsi="Roboto"/>
                <w:b/>
                <w:bCs/>
                <w:sz w:val="18"/>
                <w:szCs w:val="18"/>
              </w:rPr>
              <w:t xml:space="preserve">Use </w:t>
            </w:r>
            <w:proofErr w:type="gramStart"/>
            <w:r w:rsidR="00F837F4">
              <w:rPr>
                <w:rFonts w:ascii="Roboto" w:hAnsi="Roboto"/>
                <w:b/>
                <w:bCs/>
                <w:sz w:val="18"/>
                <w:szCs w:val="18"/>
              </w:rPr>
              <w:t xml:space="preserve">Only]  </w:t>
            </w:r>
            <w:r w:rsidRPr="00831B2B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proofErr w:type="gramEnd"/>
            <w:r w:rsidRPr="00831B2B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bCs/>
                  <w:sz w:val="18"/>
                  <w:szCs w:val="18"/>
                </w:rPr>
                <w:id w:val="-13614303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F5788" w:rsidRPr="00661D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217A" w:rsidRPr="009E348F" w:rsidTr="009C1404">
        <w:trPr>
          <w:trHeight w:val="912"/>
          <w:jc w:val="center"/>
        </w:trPr>
        <w:tc>
          <w:tcPr>
            <w:tcW w:w="1057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96812" w:rsidRPr="009E348F" w:rsidRDefault="00696812" w:rsidP="008F5D79">
            <w:pPr>
              <w:spacing w:line="360" w:lineRule="auto"/>
              <w:jc w:val="both"/>
              <w:rPr>
                <w:rFonts w:ascii="Roboto" w:hAnsi="Roboto"/>
                <w:sz w:val="20"/>
                <w:szCs w:val="20"/>
              </w:rPr>
            </w:pPr>
            <w:r w:rsidRPr="009E348F">
              <w:rPr>
                <w:rFonts w:ascii="Roboto" w:hAnsi="Roboto"/>
              </w:rPr>
              <w:t>I</w:t>
            </w:r>
            <w:r w:rsidR="004C11B8">
              <w:rPr>
                <w:rFonts w:ascii="Roboto" w:hAnsi="Roboto"/>
              </w:rPr>
              <w:t>,</w:t>
            </w:r>
            <w:r w:rsidRPr="009E348F">
              <w:rPr>
                <w:rFonts w:ascii="Roboto" w:hAnsi="Roboto"/>
              </w:rPr>
              <w:t xml:space="preserve"> </w:t>
            </w:r>
            <w:r w:rsidR="006B1BBC">
              <w:rPr>
                <w:rFonts w:ascii="Roboto" w:hAnsi="Roboto"/>
              </w:rPr>
              <w:t>the undersigned</w:t>
            </w:r>
            <w:r w:rsidR="004C11B8">
              <w:rPr>
                <w:rFonts w:ascii="Roboto" w:hAnsi="Roboto"/>
              </w:rPr>
              <w:t>,</w:t>
            </w:r>
            <w:r w:rsidR="006B1BBC">
              <w:rPr>
                <w:rFonts w:ascii="Roboto" w:hAnsi="Roboto"/>
              </w:rPr>
              <w:t xml:space="preserve"> </w:t>
            </w:r>
            <w:r w:rsidRPr="009E348F">
              <w:rPr>
                <w:rFonts w:ascii="Roboto" w:hAnsi="Roboto"/>
              </w:rPr>
              <w:t xml:space="preserve">hereby request that </w:t>
            </w:r>
            <w:r w:rsidRPr="009E348F">
              <w:rPr>
                <w:rFonts w:ascii="Roboto" w:hAnsi="Roboto"/>
                <w:szCs w:val="16"/>
              </w:rPr>
              <w:t xml:space="preserve">this membership application be considered by the Executive Council of the International Relations Society of Kenya </w:t>
            </w:r>
            <w:r w:rsidR="00EC2BA8" w:rsidRPr="009E348F">
              <w:rPr>
                <w:rFonts w:ascii="Roboto" w:hAnsi="Roboto"/>
                <w:szCs w:val="16"/>
              </w:rPr>
              <w:t xml:space="preserve">(IRSK) </w:t>
            </w:r>
            <w:r w:rsidRPr="009E348F">
              <w:rPr>
                <w:rFonts w:ascii="Roboto" w:hAnsi="Roboto"/>
                <w:szCs w:val="16"/>
              </w:rPr>
              <w:t xml:space="preserve">and I </w:t>
            </w:r>
            <w:r w:rsidR="00EC2BA8" w:rsidRPr="009E348F">
              <w:rPr>
                <w:rFonts w:ascii="Roboto" w:hAnsi="Roboto"/>
                <w:szCs w:val="16"/>
              </w:rPr>
              <w:t xml:space="preserve">solemnly </w:t>
            </w:r>
            <w:r w:rsidRPr="009E348F">
              <w:rPr>
                <w:rFonts w:ascii="Roboto" w:hAnsi="Roboto"/>
                <w:szCs w:val="16"/>
              </w:rPr>
              <w:t>undertake to abide by the rules of the Society, the IRSK code</w:t>
            </w:r>
            <w:r w:rsidR="00A26257">
              <w:rPr>
                <w:rFonts w:ascii="Roboto" w:hAnsi="Roboto"/>
                <w:szCs w:val="16"/>
              </w:rPr>
              <w:t xml:space="preserve"> of</w:t>
            </w:r>
            <w:r w:rsidRPr="009E348F">
              <w:rPr>
                <w:rFonts w:ascii="Roboto" w:hAnsi="Roboto"/>
                <w:szCs w:val="16"/>
              </w:rPr>
              <w:t xml:space="preserve"> ethics</w:t>
            </w:r>
            <w:r w:rsidR="00A26257">
              <w:rPr>
                <w:rFonts w:ascii="Roboto" w:hAnsi="Roboto"/>
                <w:szCs w:val="16"/>
              </w:rPr>
              <w:t>,</w:t>
            </w:r>
            <w:r w:rsidRPr="009E348F">
              <w:rPr>
                <w:rFonts w:ascii="Roboto" w:hAnsi="Roboto"/>
                <w:szCs w:val="16"/>
              </w:rPr>
              <w:t xml:space="preserve"> and professional conduct. I understand </w:t>
            </w:r>
            <w:r w:rsidR="00A26257">
              <w:rPr>
                <w:rFonts w:ascii="Roboto" w:hAnsi="Roboto"/>
                <w:szCs w:val="16"/>
              </w:rPr>
              <w:t xml:space="preserve">the </w:t>
            </w:r>
            <w:r w:rsidRPr="009E348F">
              <w:rPr>
                <w:rFonts w:ascii="Roboto" w:hAnsi="Roboto"/>
                <w:szCs w:val="16"/>
              </w:rPr>
              <w:t xml:space="preserve">submission of this form and </w:t>
            </w:r>
            <w:r w:rsidR="001672A7">
              <w:rPr>
                <w:rFonts w:ascii="Roboto" w:hAnsi="Roboto"/>
                <w:szCs w:val="16"/>
              </w:rPr>
              <w:t xml:space="preserve">the </w:t>
            </w:r>
            <w:r w:rsidRPr="009E348F">
              <w:rPr>
                <w:rFonts w:ascii="Roboto" w:hAnsi="Roboto"/>
                <w:szCs w:val="16"/>
              </w:rPr>
              <w:t xml:space="preserve">attached </w:t>
            </w:r>
            <w:r w:rsidR="00EC2BA8" w:rsidRPr="009E348F">
              <w:rPr>
                <w:rFonts w:ascii="Roboto" w:hAnsi="Roboto"/>
                <w:szCs w:val="16"/>
              </w:rPr>
              <w:t>p</w:t>
            </w:r>
            <w:r w:rsidRPr="009E348F">
              <w:rPr>
                <w:rFonts w:ascii="Roboto" w:hAnsi="Roboto"/>
                <w:szCs w:val="16"/>
              </w:rPr>
              <w:t>ayment of K</w:t>
            </w:r>
            <w:r w:rsidR="00897B73">
              <w:rPr>
                <w:rFonts w:ascii="Roboto" w:hAnsi="Roboto"/>
                <w:szCs w:val="16"/>
              </w:rPr>
              <w:t>ES</w:t>
            </w:r>
            <w:r w:rsidR="00EC2BA8" w:rsidRPr="009E348F">
              <w:rPr>
                <w:rFonts w:ascii="Roboto" w:hAnsi="Roboto"/>
                <w:szCs w:val="16"/>
              </w:rPr>
              <w:t>.</w:t>
            </w:r>
            <w:r w:rsidRPr="009E348F">
              <w:rPr>
                <w:rFonts w:ascii="Roboto" w:hAnsi="Roboto"/>
                <w:szCs w:val="16"/>
              </w:rPr>
              <w:t xml:space="preserve"> </w:t>
            </w:r>
            <w:sdt>
              <w:sdtPr>
                <w:rPr>
                  <w:rFonts w:ascii="Roboto" w:hAnsi="Roboto"/>
                  <w:szCs w:val="16"/>
                </w:rPr>
                <w:alias w:val="Amount"/>
                <w:tag w:val="Amount"/>
                <w:id w:val="21444652"/>
                <w:placeholder>
                  <w:docPart w:val="4FAE37B311594DF8A7A53BD5E540772A"/>
                </w:placeholder>
                <w:temporary/>
                <w:showingPlcHdr/>
              </w:sdtPr>
              <w:sdtContent>
                <w:r w:rsidRPr="009E348F">
                  <w:rPr>
                    <w:rFonts w:ascii="Roboto" w:hAnsi="Roboto"/>
                    <w:szCs w:val="16"/>
                  </w:rPr>
                  <w:t>___________________________</w:t>
                </w:r>
              </w:sdtContent>
            </w:sdt>
            <w:r w:rsidRPr="009E348F">
              <w:rPr>
                <w:rFonts w:ascii="Roboto" w:hAnsi="Roboto"/>
                <w:szCs w:val="16"/>
              </w:rPr>
              <w:t xml:space="preserve"> </w:t>
            </w:r>
            <w:r w:rsidR="00EC2BA8" w:rsidRPr="009E348F">
              <w:rPr>
                <w:rFonts w:ascii="Roboto" w:hAnsi="Roboto" w:cs="Tahoma"/>
                <w:szCs w:val="16"/>
              </w:rPr>
              <w:t xml:space="preserve">is in no way binding to the Society, its </w:t>
            </w:r>
            <w:r w:rsidR="00EE5FFE">
              <w:rPr>
                <w:rFonts w:ascii="Roboto" w:hAnsi="Roboto" w:cs="Tahoma"/>
                <w:szCs w:val="16"/>
              </w:rPr>
              <w:t>Council</w:t>
            </w:r>
            <w:r w:rsidR="00A26257">
              <w:rPr>
                <w:rFonts w:ascii="Roboto" w:hAnsi="Roboto" w:cs="Tahoma"/>
                <w:szCs w:val="16"/>
              </w:rPr>
              <w:t>,</w:t>
            </w:r>
            <w:r w:rsidR="00EC2BA8" w:rsidRPr="009E348F">
              <w:rPr>
                <w:rFonts w:ascii="Roboto" w:hAnsi="Roboto" w:cs="Tahoma"/>
                <w:szCs w:val="16"/>
              </w:rPr>
              <w:t xml:space="preserve"> or its officers, and in the event of my application not proving successful my payment will be returned to me. Once registered as a member of the Society, I am bound to pay my annual subscription unless I have been expelled from the Society or have submitted my resignation in writing to the IRSK Secretariat before the annual subscription is due.</w:t>
            </w:r>
            <w:r w:rsidR="006B1BBC">
              <w:rPr>
                <w:rFonts w:ascii="Roboto" w:hAnsi="Roboto" w:cs="Tahoma"/>
                <w:szCs w:val="16"/>
              </w:rPr>
              <w:t xml:space="preserve"> I also pledge to be an active member of the Society and </w:t>
            </w:r>
            <w:r w:rsidR="004C11B8">
              <w:t xml:space="preserve">I shall attend meetings of the Society and participate fully on all committees of the Society to which I </w:t>
            </w:r>
            <w:r w:rsidR="0061789A">
              <w:t xml:space="preserve">am </w:t>
            </w:r>
            <w:r w:rsidR="004C11B8">
              <w:t>appointed/elected.</w:t>
            </w:r>
          </w:p>
        </w:tc>
      </w:tr>
    </w:tbl>
    <w:p w:rsidR="00050532" w:rsidRPr="009E348F" w:rsidRDefault="00050532" w:rsidP="00D92720">
      <w:pPr>
        <w:rPr>
          <w:rFonts w:ascii="Roboto" w:hAnsi="Roboto"/>
        </w:rPr>
      </w:pPr>
    </w:p>
    <w:p w:rsidR="003A41F1" w:rsidRPr="009E348F" w:rsidRDefault="003A41F1" w:rsidP="00D92720">
      <w:pPr>
        <w:rPr>
          <w:rFonts w:ascii="Roboto" w:hAnsi="Roboto"/>
        </w:rPr>
      </w:pPr>
    </w:p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0815"/>
      </w:tblGrid>
      <w:tr w:rsidR="00CA0F4E" w:rsidRPr="009E348F" w:rsidTr="001A1315">
        <w:trPr>
          <w:trHeight w:val="1272"/>
          <w:jc w:val="center"/>
        </w:trPr>
        <w:tc>
          <w:tcPr>
            <w:tcW w:w="10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tbl>
            <w:tblPr>
              <w:tblW w:w="10643" w:type="dxa"/>
              <w:tblLook w:val="0600" w:firstRow="0" w:lastRow="0" w:firstColumn="0" w:lastColumn="0" w:noHBand="1" w:noVBand="1"/>
            </w:tblPr>
            <w:tblGrid>
              <w:gridCol w:w="1948"/>
              <w:gridCol w:w="3978"/>
              <w:gridCol w:w="269"/>
              <w:gridCol w:w="1005"/>
              <w:gridCol w:w="3443"/>
            </w:tblGrid>
            <w:tr w:rsidR="00E72706" w:rsidRPr="009E348F" w:rsidTr="00C60E70">
              <w:trPr>
                <w:trHeight w:val="360"/>
              </w:trPr>
              <w:tc>
                <w:tcPr>
                  <w:tcW w:w="10643" w:type="dxa"/>
                  <w:gridSpan w:val="5"/>
                  <w:tcBorders>
                    <w:top w:val="single" w:sz="4" w:space="0" w:color="BFBFBF" w:themeColor="background1" w:themeShade="BF"/>
                    <w:bottom w:val="single" w:sz="4" w:space="0" w:color="999999"/>
                  </w:tcBorders>
                  <w:shd w:val="clear" w:color="auto" w:fill="F2F2F2" w:themeFill="background1" w:themeFillShade="F2"/>
                  <w:vAlign w:val="center"/>
                </w:tcPr>
                <w:p w:rsidR="00E72706" w:rsidRPr="00F34DD0" w:rsidRDefault="00E72706" w:rsidP="007452BE">
                  <w:pPr>
                    <w:pStyle w:val="Text"/>
                    <w:jc w:val="center"/>
                    <w:rPr>
                      <w:rFonts w:ascii="Roboto" w:hAnsi="Roboto"/>
                      <w:sz w:val="18"/>
                      <w:szCs w:val="18"/>
                    </w:rPr>
                  </w:pPr>
                  <w:bookmarkStart w:id="0" w:name="_Hlk124612060"/>
                  <w:r w:rsidRPr="00F34DD0">
                    <w:rPr>
                      <w:rFonts w:ascii="Roboto" w:hAnsi="Roboto"/>
                      <w:b/>
                      <w:sz w:val="18"/>
                      <w:szCs w:val="18"/>
                    </w:rPr>
                    <w:t>SIGNATURE</w:t>
                  </w:r>
                </w:p>
              </w:tc>
            </w:tr>
            <w:tr w:rsidR="00C11B3E" w:rsidRPr="009E348F" w:rsidTr="00E53DB0">
              <w:trPr>
                <w:trHeight w:val="350"/>
              </w:trPr>
              <w:tc>
                <w:tcPr>
                  <w:tcW w:w="1948" w:type="dxa"/>
                  <w:tcBorders>
                    <w:top w:val="single" w:sz="4" w:space="0" w:color="999999"/>
                  </w:tcBorders>
                  <w:shd w:val="clear" w:color="auto" w:fill="auto"/>
                  <w:vAlign w:val="center"/>
                </w:tcPr>
                <w:p w:rsidR="00C11B3E" w:rsidRDefault="00C11B3E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  <w:p w:rsidR="00C11B3E" w:rsidRPr="009E348F" w:rsidRDefault="00C11B3E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3978" w:type="dxa"/>
                  <w:vMerge w:val="restart"/>
                  <w:tcBorders>
                    <w:top w:val="single" w:sz="4" w:space="0" w:color="999999"/>
                  </w:tcBorders>
                  <w:shd w:val="clear" w:color="auto" w:fill="auto"/>
                  <w:vAlign w:val="center"/>
                </w:tcPr>
                <w:p w:rsidR="00C11B3E" w:rsidRPr="009E348F" w:rsidRDefault="00C11B3E" w:rsidP="00EE1A70">
                  <w:pPr>
                    <w:rPr>
                      <w:rFonts w:ascii="Roboto" w:hAnsi="Roboto"/>
                    </w:rPr>
                  </w:pPr>
                </w:p>
              </w:tc>
              <w:tc>
                <w:tcPr>
                  <w:tcW w:w="269" w:type="dxa"/>
                  <w:vMerge w:val="restart"/>
                  <w:tcBorders>
                    <w:top w:val="single" w:sz="4" w:space="0" w:color="999999"/>
                  </w:tcBorders>
                  <w:shd w:val="clear" w:color="auto" w:fill="auto"/>
                  <w:vAlign w:val="center"/>
                </w:tcPr>
                <w:p w:rsidR="00C11B3E" w:rsidRPr="009E348F" w:rsidRDefault="00C11B3E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005" w:type="dxa"/>
                  <w:vMerge w:val="restart"/>
                  <w:tcBorders>
                    <w:top w:val="single" w:sz="4" w:space="0" w:color="999999"/>
                  </w:tcBorders>
                  <w:shd w:val="clear" w:color="auto" w:fill="auto"/>
                  <w:vAlign w:val="center"/>
                </w:tcPr>
                <w:p w:rsidR="00C11B3E" w:rsidRPr="009E348F" w:rsidRDefault="00C11B3E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3441" w:type="dxa"/>
                  <w:vMerge w:val="restart"/>
                  <w:tcBorders>
                    <w:top w:val="single" w:sz="4" w:space="0" w:color="999999"/>
                  </w:tcBorders>
                  <w:shd w:val="clear" w:color="auto" w:fill="auto"/>
                  <w:vAlign w:val="center"/>
                </w:tcPr>
                <w:p w:rsidR="00C11B3E" w:rsidRPr="009E348F" w:rsidRDefault="00C11B3E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  <w:tr w:rsidR="00C11B3E" w:rsidRPr="009E348F" w:rsidTr="00C60E70">
              <w:trPr>
                <w:trHeight w:val="360"/>
              </w:trPr>
              <w:tc>
                <w:tcPr>
                  <w:tcW w:w="1948" w:type="dxa"/>
                  <w:vAlign w:val="center"/>
                </w:tcPr>
                <w:p w:rsidR="00C11B3E" w:rsidRPr="00C60E70" w:rsidRDefault="00C60E70" w:rsidP="00EE1A70">
                  <w:pPr>
                    <w:pStyle w:val="NoSpacing"/>
                    <w:rPr>
                      <w:rFonts w:ascii="Roboto" w:hAnsi="Roboto"/>
                      <w:b/>
                      <w:bCs/>
                      <w:sz w:val="18"/>
                      <w:szCs w:val="18"/>
                    </w:rPr>
                  </w:pPr>
                  <w:r w:rsidRPr="00C60E70">
                    <w:rPr>
                      <w:rFonts w:ascii="Roboto" w:hAnsi="Roboto"/>
                      <w:b/>
                      <w:bCs/>
                      <w:sz w:val="18"/>
                      <w:szCs w:val="18"/>
                    </w:rPr>
                    <w:t>Applicant</w:t>
                  </w:r>
                </w:p>
              </w:tc>
              <w:tc>
                <w:tcPr>
                  <w:tcW w:w="3978" w:type="dxa"/>
                  <w:shd w:val="clear" w:color="auto" w:fill="FFFFFF" w:themeFill="background1"/>
                  <w:vAlign w:val="center"/>
                </w:tcPr>
                <w:p w:rsidR="00C11B3E" w:rsidRPr="00407047" w:rsidRDefault="00C11B3E" w:rsidP="00EE1A7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:rsidR="00C11B3E" w:rsidRPr="009E348F" w:rsidRDefault="00C11B3E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C11B3E" w:rsidRPr="00C60E70" w:rsidRDefault="00C11B3E" w:rsidP="00EE1A70">
                  <w:pPr>
                    <w:pStyle w:val="NoSpacing"/>
                    <w:rPr>
                      <w:rFonts w:ascii="Roboto" w:hAnsi="Roboto"/>
                      <w:sz w:val="18"/>
                      <w:szCs w:val="18"/>
                    </w:rPr>
                  </w:pPr>
                  <w:r w:rsidRPr="00C60E70">
                    <w:rPr>
                      <w:rFonts w:ascii="Roboto" w:eastAsia="Batang" w:hAnsi="Roboto" w:cs="Times New Roman"/>
                      <w:b/>
                      <w:sz w:val="18"/>
                      <w:szCs w:val="18"/>
                      <w:lang w:eastAsia="ko-KR"/>
                    </w:rPr>
                    <w:t>Date</w:t>
                  </w:r>
                </w:p>
              </w:tc>
              <w:sdt>
                <w:sdtPr>
                  <w:rPr>
                    <w:rFonts w:ascii="Roboto" w:hAnsi="Roboto"/>
                    <w:sz w:val="20"/>
                    <w:szCs w:val="20"/>
                  </w:rPr>
                  <w:id w:val="1279061401"/>
                  <w:placeholder>
                    <w:docPart w:val="DefaultPlaceholder_-1854013437"/>
                  </w:placeholder>
                  <w:showingPlcHdr/>
                  <w:date w:fullDate="2023-01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3441" w:type="dxa"/>
                      <w:shd w:val="clear" w:color="auto" w:fill="FFFFFF" w:themeFill="background1"/>
                      <w:vAlign w:val="center"/>
                    </w:tcPr>
                    <w:p w:rsidR="00C11B3E" w:rsidRPr="009E348F" w:rsidRDefault="00831B2B" w:rsidP="001D5D32">
                      <w:pPr>
                        <w:pStyle w:val="NoSpacing"/>
                        <w:jc w:val="center"/>
                        <w:rPr>
                          <w:rFonts w:ascii="Roboto" w:hAnsi="Roboto"/>
                        </w:rPr>
                      </w:pPr>
                      <w:r w:rsidRPr="004928FF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C11B3E" w:rsidRPr="009E348F" w:rsidTr="00C60E70">
              <w:trPr>
                <w:trHeight w:val="265"/>
              </w:trPr>
              <w:tc>
                <w:tcPr>
                  <w:tcW w:w="1948" w:type="dxa"/>
                  <w:tcBorders>
                    <w:top w:val="single" w:sz="4" w:space="0" w:color="999999"/>
                  </w:tcBorders>
                  <w:shd w:val="clear" w:color="auto" w:fill="auto"/>
                  <w:vAlign w:val="center"/>
                </w:tcPr>
                <w:p w:rsidR="00C11B3E" w:rsidRDefault="00C11B3E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sdt>
                <w:sdtPr>
                  <w:rPr>
                    <w:rFonts w:ascii="Roboto" w:eastAsiaTheme="minorHAnsi" w:hAnsi="Roboto" w:cstheme="minorBidi"/>
                    <w:i/>
                    <w:szCs w:val="22"/>
                    <w:lang w:eastAsia="en-US"/>
                  </w:rPr>
                  <w:id w:val="-2095766176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3978" w:type="dxa"/>
                      <w:vMerge/>
                      <w:shd w:val="clear" w:color="auto" w:fill="auto"/>
                      <w:vAlign w:val="center"/>
                    </w:tcPr>
                    <w:p w:rsidR="00C11B3E" w:rsidRPr="009E348F" w:rsidRDefault="00527BFA" w:rsidP="00EE1A70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eastAsiaTheme="minorHAnsi" w:hAnsi="Roboto" w:cstheme="minorBidi"/>
                          <w:i/>
                          <w:szCs w:val="22"/>
                          <w:lang w:eastAsia="en-US"/>
                        </w:rPr>
                        <w:t>Applicant’s Signature</w:t>
                      </w:r>
                    </w:p>
                  </w:tc>
                </w:sdtContent>
              </w:sdt>
              <w:tc>
                <w:tcPr>
                  <w:tcW w:w="269" w:type="dxa"/>
                  <w:vMerge/>
                  <w:shd w:val="clear" w:color="auto" w:fill="auto"/>
                  <w:vAlign w:val="center"/>
                </w:tcPr>
                <w:p w:rsidR="00C11B3E" w:rsidRPr="009E348F" w:rsidRDefault="00C11B3E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005" w:type="dxa"/>
                  <w:vMerge/>
                  <w:shd w:val="clear" w:color="auto" w:fill="auto"/>
                  <w:vAlign w:val="center"/>
                </w:tcPr>
                <w:p w:rsidR="00C11B3E" w:rsidRPr="009E348F" w:rsidRDefault="00C11B3E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sdt>
                <w:sdtPr>
                  <w:rPr>
                    <w:rFonts w:ascii="Roboto" w:hAnsi="Roboto"/>
                    <w:i/>
                    <w:sz w:val="16"/>
                  </w:rPr>
                  <w:id w:val="-1205410573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3441" w:type="dxa"/>
                      <w:vMerge/>
                      <w:shd w:val="clear" w:color="auto" w:fill="auto"/>
                      <w:vAlign w:val="center"/>
                    </w:tcPr>
                    <w:p w:rsidR="00C11B3E" w:rsidRPr="009E348F" w:rsidRDefault="00F91A62" w:rsidP="00C11B3E">
                      <w:pPr>
                        <w:pStyle w:val="NoSpacing"/>
                        <w:jc w:val="center"/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  <w:i/>
                          <w:sz w:val="16"/>
                        </w:rPr>
                        <w:t>DD</w:t>
                      </w:r>
                      <w:r w:rsidR="00527BFA">
                        <w:rPr>
                          <w:rFonts w:ascii="Roboto" w:hAnsi="Roboto"/>
                          <w:i/>
                          <w:sz w:val="16"/>
                        </w:rPr>
                        <w:t xml:space="preserve"> – </w:t>
                      </w:r>
                      <w:r>
                        <w:rPr>
                          <w:rFonts w:ascii="Roboto" w:hAnsi="Roboto"/>
                          <w:i/>
                          <w:sz w:val="16"/>
                        </w:rPr>
                        <w:t>MM</w:t>
                      </w:r>
                      <w:r w:rsidR="00527BFA">
                        <w:rPr>
                          <w:rFonts w:ascii="Roboto" w:hAnsi="Roboto"/>
                          <w:i/>
                          <w:sz w:val="16"/>
                        </w:rPr>
                        <w:t xml:space="preserve"> - YY</w:t>
                      </w:r>
                    </w:p>
                  </w:tc>
                </w:sdtContent>
              </w:sdt>
            </w:tr>
            <w:tr w:rsidR="003643D6" w:rsidRPr="009E348F" w:rsidTr="00C60E70">
              <w:trPr>
                <w:trHeight w:val="360"/>
              </w:trPr>
              <w:tc>
                <w:tcPr>
                  <w:tcW w:w="1948" w:type="dxa"/>
                  <w:vAlign w:val="center"/>
                </w:tcPr>
                <w:p w:rsidR="003643D6" w:rsidRPr="00C60E70" w:rsidRDefault="00C60E70" w:rsidP="00EE1A70">
                  <w:pPr>
                    <w:pStyle w:val="NoSpacing"/>
                    <w:rPr>
                      <w:rFonts w:ascii="Roboto" w:hAnsi="Roboto"/>
                      <w:b/>
                      <w:bCs/>
                      <w:sz w:val="18"/>
                      <w:szCs w:val="18"/>
                    </w:rPr>
                  </w:pPr>
                  <w:bookmarkStart w:id="1" w:name="_Hlk124612120"/>
                  <w:r w:rsidRPr="00C60E70">
                    <w:rPr>
                      <w:rFonts w:ascii="Roboto" w:hAnsi="Roboto"/>
                      <w:b/>
                      <w:bCs/>
                      <w:sz w:val="18"/>
                      <w:szCs w:val="18"/>
                    </w:rPr>
                    <w:t>Authorizer</w:t>
                  </w:r>
                </w:p>
              </w:tc>
              <w:tc>
                <w:tcPr>
                  <w:tcW w:w="3978" w:type="dxa"/>
                  <w:shd w:val="clear" w:color="auto" w:fill="FFFFFF" w:themeFill="background1"/>
                  <w:vAlign w:val="center"/>
                </w:tcPr>
                <w:p w:rsidR="003643D6" w:rsidRPr="00407047" w:rsidRDefault="00E168B7" w:rsidP="00EE1A7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9" w:type="dxa"/>
                  <w:vAlign w:val="center"/>
                </w:tcPr>
                <w:p w:rsidR="003643D6" w:rsidRPr="009E348F" w:rsidRDefault="003643D6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:rsidR="003643D6" w:rsidRPr="00C60E70" w:rsidRDefault="00C60E70" w:rsidP="00A74C89">
                  <w:pPr>
                    <w:pStyle w:val="NoSpacing"/>
                    <w:rPr>
                      <w:rFonts w:ascii="Roboto" w:hAnsi="Roboto"/>
                      <w:sz w:val="18"/>
                      <w:szCs w:val="18"/>
                    </w:rPr>
                  </w:pPr>
                  <w:r w:rsidRPr="00C60E70">
                    <w:rPr>
                      <w:rFonts w:ascii="Roboto" w:eastAsia="Batang" w:hAnsi="Roboto" w:cs="Times New Roman"/>
                      <w:b/>
                      <w:sz w:val="18"/>
                      <w:szCs w:val="18"/>
                      <w:lang w:eastAsia="ko-KR"/>
                    </w:rPr>
                    <w:t>Signature</w:t>
                  </w:r>
                </w:p>
              </w:tc>
              <w:tc>
                <w:tcPr>
                  <w:tcW w:w="3441" w:type="dxa"/>
                  <w:shd w:val="clear" w:color="auto" w:fill="FFFFFF" w:themeFill="background1"/>
                  <w:vAlign w:val="center"/>
                </w:tcPr>
                <w:p w:rsidR="003643D6" w:rsidRPr="00407047" w:rsidRDefault="003643D6" w:rsidP="00EE1A70">
                  <w:pPr>
                    <w:pStyle w:val="NoSpacing"/>
                    <w:rPr>
                      <w:rFonts w:ascii="Roboto" w:hAnsi="Roboto"/>
                      <w:sz w:val="20"/>
                      <w:szCs w:val="20"/>
                    </w:rPr>
                  </w:pPr>
                </w:p>
              </w:tc>
            </w:tr>
            <w:bookmarkEnd w:id="1"/>
            <w:tr w:rsidR="003643D6" w:rsidRPr="009E348F" w:rsidTr="00C60E70">
              <w:trPr>
                <w:trHeight w:val="360"/>
              </w:trPr>
              <w:tc>
                <w:tcPr>
                  <w:tcW w:w="1948" w:type="dxa"/>
                  <w:shd w:val="clear" w:color="auto" w:fill="auto"/>
                </w:tcPr>
                <w:p w:rsidR="003643D6" w:rsidRPr="009E348F" w:rsidRDefault="003643D6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3978" w:type="dxa"/>
                  <w:shd w:val="clear" w:color="auto" w:fill="auto"/>
                </w:tcPr>
                <w:p w:rsidR="003643D6" w:rsidRPr="009E348F" w:rsidRDefault="001A1315" w:rsidP="00EE1A70">
                  <w:pPr>
                    <w:pStyle w:val="Field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A</w:t>
                  </w:r>
                  <w:r w:rsidR="00FA1E1C">
                    <w:rPr>
                      <w:rFonts w:ascii="Roboto" w:hAnsi="Roboto"/>
                    </w:rPr>
                    <w:t>uthorizer</w:t>
                  </w:r>
                  <w:r>
                    <w:rPr>
                      <w:rFonts w:ascii="Roboto" w:hAnsi="Roboto"/>
                    </w:rPr>
                    <w:t xml:space="preserve">’s </w:t>
                  </w:r>
                  <w:r w:rsidR="00C60E70">
                    <w:rPr>
                      <w:rFonts w:ascii="Roboto" w:hAnsi="Roboto"/>
                    </w:rPr>
                    <w:t>Name</w:t>
                  </w:r>
                </w:p>
              </w:tc>
              <w:tc>
                <w:tcPr>
                  <w:tcW w:w="269" w:type="dxa"/>
                  <w:shd w:val="clear" w:color="auto" w:fill="auto"/>
                </w:tcPr>
                <w:p w:rsidR="003643D6" w:rsidRPr="009E348F" w:rsidRDefault="003643D6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005" w:type="dxa"/>
                  <w:shd w:val="clear" w:color="auto" w:fill="auto"/>
                </w:tcPr>
                <w:p w:rsidR="003643D6" w:rsidRPr="009E348F" w:rsidRDefault="003643D6" w:rsidP="00EE1A7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3441" w:type="dxa"/>
                  <w:shd w:val="clear" w:color="auto" w:fill="auto"/>
                </w:tcPr>
                <w:p w:rsidR="003643D6" w:rsidRPr="009E348F" w:rsidRDefault="00C60E70" w:rsidP="00FA1E1C">
                  <w:pPr>
                    <w:pStyle w:val="Field"/>
                    <w:jc w:val="center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</w:rPr>
                    <w:t>Authorizer’s Signature</w:t>
                  </w:r>
                </w:p>
              </w:tc>
            </w:tr>
            <w:bookmarkEnd w:id="0"/>
          </w:tbl>
          <w:p w:rsidR="00CA0F4E" w:rsidRPr="009E348F" w:rsidRDefault="00CA0F4E" w:rsidP="00EE1A70">
            <w:pPr>
              <w:pStyle w:val="Text"/>
              <w:jc w:val="center"/>
              <w:rPr>
                <w:rFonts w:ascii="Roboto" w:hAnsi="Roboto"/>
                <w:b/>
              </w:rPr>
            </w:pPr>
          </w:p>
        </w:tc>
      </w:tr>
    </w:tbl>
    <w:p w:rsidR="00CA0F4E" w:rsidRDefault="00CA0F4E" w:rsidP="00D92720">
      <w:pPr>
        <w:rPr>
          <w:rFonts w:ascii="Roboto" w:hAnsi="Roboto"/>
        </w:rPr>
      </w:pPr>
    </w:p>
    <w:p w:rsidR="001A1315" w:rsidRPr="009E348F" w:rsidRDefault="001A1315" w:rsidP="00D92720">
      <w:pPr>
        <w:rPr>
          <w:rFonts w:ascii="Roboto" w:hAnsi="Roboto"/>
        </w:rPr>
      </w:pPr>
    </w:p>
    <w:tbl>
      <w:tblPr>
        <w:tblW w:w="1080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242"/>
        <w:gridCol w:w="2142"/>
        <w:gridCol w:w="661"/>
        <w:gridCol w:w="3299"/>
        <w:gridCol w:w="2986"/>
        <w:gridCol w:w="470"/>
      </w:tblGrid>
      <w:tr w:rsidR="00AE697D" w:rsidRPr="009E348F" w:rsidTr="00E72706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:rsidR="00AE697D" w:rsidRPr="00F34DD0" w:rsidRDefault="00AE697D" w:rsidP="00AE697D">
            <w:pPr>
              <w:pStyle w:val="Text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PAYMENT DETAILS</w:t>
            </w:r>
          </w:p>
        </w:tc>
      </w:tr>
      <w:tr w:rsidR="004F04C8" w:rsidRPr="009E348F" w:rsidTr="004F04C8">
        <w:trPr>
          <w:trHeight w:val="288"/>
          <w:jc w:val="center"/>
        </w:trPr>
        <w:tc>
          <w:tcPr>
            <w:tcW w:w="12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4F04C8" w:rsidRPr="00F34DD0" w:rsidRDefault="004F04C8" w:rsidP="007C5CF1">
            <w:pPr>
              <w:pStyle w:val="Text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Bank: NBK</w:t>
            </w:r>
          </w:p>
        </w:tc>
        <w:tc>
          <w:tcPr>
            <w:tcW w:w="21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4F04C8" w:rsidRPr="00F34DD0" w:rsidRDefault="004F04C8" w:rsidP="007C5CF1">
            <w:pPr>
              <w:pStyle w:val="Text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Account Name: IRSK</w:t>
            </w:r>
          </w:p>
        </w:tc>
        <w:tc>
          <w:tcPr>
            <w:tcW w:w="39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4F04C8" w:rsidRPr="00F34DD0" w:rsidRDefault="004F04C8" w:rsidP="007C5CF1">
            <w:pPr>
              <w:pStyle w:val="Text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M-Pesa Pay Bill Business Number: 625625</w:t>
            </w:r>
          </w:p>
        </w:tc>
        <w:tc>
          <w:tcPr>
            <w:tcW w:w="2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F04C8" w:rsidRPr="00F34DD0" w:rsidRDefault="004F04C8" w:rsidP="00FD6638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sz w:val="18"/>
                <w:szCs w:val="18"/>
              </w:rPr>
              <w:t xml:space="preserve"> </w:t>
            </w:r>
            <w:r w:rsidRPr="00F34DD0">
              <w:rPr>
                <w:rFonts w:ascii="Roboto" w:hAnsi="Roboto"/>
                <w:b/>
                <w:sz w:val="18"/>
                <w:szCs w:val="18"/>
              </w:rPr>
              <w:t>Account Number: 01020248155100</w:t>
            </w:r>
          </w:p>
        </w:tc>
        <w:tc>
          <w:tcPr>
            <w:tcW w:w="4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F04C8" w:rsidRPr="009E348F" w:rsidRDefault="004F04C8" w:rsidP="007C5CF1">
            <w:pPr>
              <w:pStyle w:val="Text"/>
              <w:rPr>
                <w:rFonts w:ascii="Roboto" w:hAnsi="Roboto"/>
              </w:rPr>
            </w:pPr>
          </w:p>
        </w:tc>
      </w:tr>
      <w:tr w:rsidR="00F511D1" w:rsidRPr="009E348F" w:rsidTr="00EE1A70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F511D1" w:rsidRPr="00F34DD0" w:rsidRDefault="00757923" w:rsidP="00EE1A70">
            <w:pPr>
              <w:pStyle w:val="Text"/>
              <w:rPr>
                <w:rFonts w:ascii="Roboto" w:hAnsi="Roboto"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>Payment For</w:t>
            </w:r>
            <w:r w:rsidR="00F511D1" w:rsidRPr="00F34DD0">
              <w:rPr>
                <w:rFonts w:ascii="Roboto" w:hAnsi="Roboto"/>
                <w:b/>
                <w:sz w:val="18"/>
                <w:szCs w:val="18"/>
              </w:rPr>
              <w:t>:</w:t>
            </w:r>
            <w:r w:rsidR="00F511D1"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 </w:t>
            </w:r>
            <w:r w:rsidR="001D5D32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color w:val="000000" w:themeColor="text1"/>
                  <w:sz w:val="18"/>
                  <w:szCs w:val="18"/>
                </w:rPr>
                <w:id w:val="-92502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32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D5D32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</w:t>
            </w:r>
            <w:r w:rsidR="00F511D1"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One-Time Registration Fee          </w:t>
            </w:r>
            <w:r w:rsidR="00E72706"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               </w:t>
            </w:r>
            <w:r w:rsidR="001D5D32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Roboto" w:hAnsi="Roboto"/>
                  <w:color w:val="000000" w:themeColor="text1"/>
                  <w:sz w:val="18"/>
                  <w:szCs w:val="18"/>
                </w:rPr>
                <w:id w:val="266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D32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D5D32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   </w:t>
            </w:r>
            <w:r w:rsidR="00F511D1" w:rsidRPr="00F34DD0">
              <w:rPr>
                <w:rFonts w:ascii="Roboto" w:hAnsi="Roboto"/>
                <w:color w:val="000000" w:themeColor="text1"/>
                <w:sz w:val="18"/>
                <w:szCs w:val="18"/>
              </w:rPr>
              <w:t xml:space="preserve">Annual Membership Subscription                                       </w:t>
            </w:r>
          </w:p>
        </w:tc>
      </w:tr>
      <w:tr w:rsidR="001A1315" w:rsidRPr="009E348F" w:rsidTr="001A1315">
        <w:trPr>
          <w:trHeight w:val="288"/>
          <w:jc w:val="center"/>
        </w:trPr>
        <w:tc>
          <w:tcPr>
            <w:tcW w:w="404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1A1315" w:rsidRPr="00F34DD0" w:rsidRDefault="001A1315" w:rsidP="007C5CF1">
            <w:pPr>
              <w:pStyle w:val="Text"/>
              <w:rPr>
                <w:rFonts w:ascii="Roboto" w:hAnsi="Roboto"/>
                <w:b/>
                <w:sz w:val="18"/>
                <w:szCs w:val="18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 xml:space="preserve">Amount in Figures: </w:t>
            </w:r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968548463"/>
                <w:placeholder>
                  <w:docPart w:val="F373348AA690463F9DC91E73621B9FEA"/>
                </w:placeholder>
                <w:showingPlcHdr/>
                <w:text/>
              </w:sdtPr>
              <w:sdtContent>
                <w:r w:rsidRPr="001A1315">
                  <w:rPr>
                    <w:color w:val="808080"/>
                  </w:rPr>
                  <w:t>Click or tap here to enter text.</w:t>
                </w:r>
              </w:sdtContent>
            </w:sdt>
          </w:p>
        </w:tc>
        <w:tc>
          <w:tcPr>
            <w:tcW w:w="67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1A1315" w:rsidRPr="009E348F" w:rsidRDefault="001A1315" w:rsidP="00EE1A70">
            <w:pPr>
              <w:pStyle w:val="Text"/>
              <w:rPr>
                <w:rFonts w:ascii="Roboto" w:hAnsi="Roboto"/>
              </w:rPr>
            </w:pPr>
            <w:r w:rsidRPr="00F34DD0">
              <w:rPr>
                <w:rFonts w:ascii="Roboto" w:hAnsi="Roboto"/>
                <w:b/>
                <w:sz w:val="18"/>
                <w:szCs w:val="18"/>
              </w:rPr>
              <w:t xml:space="preserve"> Amount in Words: </w:t>
            </w:r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1261139703"/>
                <w:placeholder>
                  <w:docPart w:val="E31A22C843DB4E9E85013D0508CCC7F8"/>
                </w:placeholder>
                <w:showingPlcHdr/>
                <w:text/>
              </w:sdtPr>
              <w:sdtContent>
                <w:r w:rsidRPr="001A1315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FA62A1" w:rsidRPr="009E348F" w:rsidTr="00B23C76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:rsidR="00FA62A1" w:rsidRPr="00F34DD0" w:rsidRDefault="00DB64D5" w:rsidP="00EE1A70">
            <w:pPr>
              <w:pStyle w:val="Text"/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>Payment Confirmation Number</w:t>
            </w:r>
            <w:r w:rsidRPr="00F34DD0">
              <w:rPr>
                <w:rFonts w:ascii="Roboto" w:hAnsi="Roboto"/>
                <w:b/>
                <w:sz w:val="18"/>
                <w:szCs w:val="18"/>
              </w:rPr>
              <w:t>:</w:t>
            </w:r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 w:rsidRPr="00F34DD0"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Roboto" w:hAnsi="Roboto"/>
                  <w:b/>
                  <w:sz w:val="18"/>
                  <w:szCs w:val="18"/>
                </w:rPr>
                <w:id w:val="-18426090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661D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925DCD" w:rsidRDefault="00925DCD" w:rsidP="006F3D2C">
      <w:pPr>
        <w:spacing w:before="240"/>
        <w:jc w:val="center"/>
        <w:rPr>
          <w:rFonts w:ascii="Roboto" w:hAnsi="Roboto"/>
        </w:rPr>
      </w:pPr>
      <w:r>
        <w:rPr>
          <w:rFonts w:ascii="Roboto" w:hAnsi="Roboto"/>
        </w:rPr>
        <w:t xml:space="preserve">International Relations Society of Kenya </w:t>
      </w:r>
    </w:p>
    <w:p w:rsidR="00F355F8" w:rsidRPr="009E348F" w:rsidRDefault="00F355F8" w:rsidP="00DF3CE3">
      <w:pPr>
        <w:jc w:val="center"/>
        <w:rPr>
          <w:rFonts w:ascii="Roboto" w:hAnsi="Roboto"/>
        </w:rPr>
      </w:pPr>
      <w:r w:rsidRPr="00F355F8">
        <w:rPr>
          <w:rFonts w:ascii="Roboto" w:hAnsi="Roboto"/>
        </w:rPr>
        <w:t>www.irskenya.or.ke</w:t>
      </w:r>
      <w:r>
        <w:rPr>
          <w:rFonts w:ascii="Roboto" w:hAnsi="Roboto"/>
        </w:rPr>
        <w:t xml:space="preserve">   </w:t>
      </w:r>
      <w:r w:rsidR="002A15E6">
        <w:rPr>
          <w:rFonts w:ascii="Roboto" w:hAnsi="Roboto"/>
        </w:rPr>
        <w:t xml:space="preserve">  </w:t>
      </w:r>
      <w:r w:rsidR="006F3D2C">
        <w:rPr>
          <w:rFonts w:ascii="Roboto" w:hAnsi="Roboto"/>
        </w:rPr>
        <w:t xml:space="preserve">  </w:t>
      </w:r>
      <w:r w:rsidR="00831B2B">
        <w:rPr>
          <w:rFonts w:ascii="Roboto" w:hAnsi="Roboto"/>
        </w:rPr>
        <w:t>|</w:t>
      </w:r>
      <w:r w:rsidR="006F3D2C">
        <w:rPr>
          <w:rFonts w:ascii="Roboto" w:hAnsi="Roboto"/>
        </w:rPr>
        <w:t xml:space="preserve">   </w:t>
      </w:r>
      <w:r w:rsidR="002A15E6">
        <w:rPr>
          <w:rFonts w:ascii="Roboto" w:hAnsi="Roboto"/>
        </w:rPr>
        <w:t xml:space="preserve">  </w:t>
      </w:r>
      <w:r>
        <w:rPr>
          <w:rFonts w:ascii="Roboto" w:hAnsi="Roboto"/>
        </w:rPr>
        <w:t xml:space="preserve"> </w:t>
      </w:r>
      <w:r w:rsidR="002A15E6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 </w:t>
      </w:r>
      <w:r w:rsidR="002A15E6" w:rsidRPr="006F3D2C">
        <w:rPr>
          <w:rFonts w:ascii="Roboto" w:hAnsi="Roboto"/>
        </w:rPr>
        <w:t>info@irskenya.or.ke</w:t>
      </w:r>
      <w:r w:rsidR="002A15E6">
        <w:rPr>
          <w:rFonts w:ascii="Roboto" w:hAnsi="Roboto"/>
        </w:rPr>
        <w:t xml:space="preserve">     </w:t>
      </w:r>
      <w:r w:rsidR="006F3D2C">
        <w:rPr>
          <w:rFonts w:ascii="Roboto" w:hAnsi="Roboto"/>
        </w:rPr>
        <w:t xml:space="preserve">  </w:t>
      </w:r>
      <w:r w:rsidR="00831B2B">
        <w:rPr>
          <w:rFonts w:ascii="Roboto" w:hAnsi="Roboto"/>
        </w:rPr>
        <w:t>|</w:t>
      </w:r>
      <w:r w:rsidR="006F3D2C">
        <w:rPr>
          <w:rFonts w:ascii="Roboto" w:hAnsi="Roboto"/>
        </w:rPr>
        <w:t xml:space="preserve">   </w:t>
      </w:r>
      <w:r w:rsidR="002A15E6">
        <w:rPr>
          <w:rFonts w:ascii="Roboto" w:hAnsi="Roboto"/>
        </w:rPr>
        <w:t xml:space="preserve">     @</w:t>
      </w:r>
      <w:r w:rsidR="00A00821">
        <w:rPr>
          <w:rFonts w:ascii="Roboto" w:hAnsi="Roboto"/>
        </w:rPr>
        <w:t>IntRelationsK</w:t>
      </w:r>
      <w:r w:rsidR="002A15E6">
        <w:rPr>
          <w:rFonts w:ascii="Roboto" w:hAnsi="Roboto"/>
        </w:rPr>
        <w:t>e</w:t>
      </w:r>
    </w:p>
    <w:sectPr w:rsidR="00F355F8" w:rsidRPr="009E348F" w:rsidSect="00F35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70" w:right="864" w:bottom="5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C7B" w:rsidRDefault="008E5C7B" w:rsidP="005D7A67">
      <w:r>
        <w:separator/>
      </w:r>
    </w:p>
  </w:endnote>
  <w:endnote w:type="continuationSeparator" w:id="0">
    <w:p w:rsidR="008E5C7B" w:rsidRDefault="008E5C7B" w:rsidP="005D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72 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67" w:rsidRDefault="005D7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67" w:rsidRDefault="005D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67" w:rsidRDefault="005D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C7B" w:rsidRDefault="008E5C7B" w:rsidP="005D7A67">
      <w:r>
        <w:separator/>
      </w:r>
    </w:p>
  </w:footnote>
  <w:footnote w:type="continuationSeparator" w:id="0">
    <w:p w:rsidR="008E5C7B" w:rsidRDefault="008E5C7B" w:rsidP="005D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67" w:rsidRDefault="005D7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67" w:rsidRDefault="005D7A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67" w:rsidRDefault="005D7A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F0"/>
    <w:rsid w:val="0003410B"/>
    <w:rsid w:val="00050532"/>
    <w:rsid w:val="00050D47"/>
    <w:rsid w:val="00067838"/>
    <w:rsid w:val="00076BDB"/>
    <w:rsid w:val="00085D4B"/>
    <w:rsid w:val="00086355"/>
    <w:rsid w:val="000A5A63"/>
    <w:rsid w:val="000B32A6"/>
    <w:rsid w:val="000C18C3"/>
    <w:rsid w:val="000D5CD3"/>
    <w:rsid w:val="000E3839"/>
    <w:rsid w:val="000E7C29"/>
    <w:rsid w:val="000F5168"/>
    <w:rsid w:val="0010651B"/>
    <w:rsid w:val="00112033"/>
    <w:rsid w:val="00113EC1"/>
    <w:rsid w:val="001231BF"/>
    <w:rsid w:val="00145B16"/>
    <w:rsid w:val="001619BA"/>
    <w:rsid w:val="001626AD"/>
    <w:rsid w:val="00162A4E"/>
    <w:rsid w:val="001657BA"/>
    <w:rsid w:val="001672A7"/>
    <w:rsid w:val="0019056C"/>
    <w:rsid w:val="00195C50"/>
    <w:rsid w:val="001A1315"/>
    <w:rsid w:val="001A732E"/>
    <w:rsid w:val="001B04CA"/>
    <w:rsid w:val="001D5D32"/>
    <w:rsid w:val="001F1E87"/>
    <w:rsid w:val="001F39E0"/>
    <w:rsid w:val="001F5BB5"/>
    <w:rsid w:val="00217130"/>
    <w:rsid w:val="002236E6"/>
    <w:rsid w:val="00234B7A"/>
    <w:rsid w:val="00260B35"/>
    <w:rsid w:val="00263193"/>
    <w:rsid w:val="00264D71"/>
    <w:rsid w:val="00270A8C"/>
    <w:rsid w:val="002961D6"/>
    <w:rsid w:val="002A069F"/>
    <w:rsid w:val="002A15E6"/>
    <w:rsid w:val="002C03F5"/>
    <w:rsid w:val="002D1E97"/>
    <w:rsid w:val="002F3EB1"/>
    <w:rsid w:val="003042E1"/>
    <w:rsid w:val="003063D8"/>
    <w:rsid w:val="003141E3"/>
    <w:rsid w:val="003219AA"/>
    <w:rsid w:val="00326784"/>
    <w:rsid w:val="00327772"/>
    <w:rsid w:val="003359D2"/>
    <w:rsid w:val="003364C6"/>
    <w:rsid w:val="00356DC5"/>
    <w:rsid w:val="003643D6"/>
    <w:rsid w:val="0036753A"/>
    <w:rsid w:val="003734C5"/>
    <w:rsid w:val="0037791F"/>
    <w:rsid w:val="0039649B"/>
    <w:rsid w:val="00397CC1"/>
    <w:rsid w:val="003A2353"/>
    <w:rsid w:val="003A41F1"/>
    <w:rsid w:val="003A4946"/>
    <w:rsid w:val="003C451E"/>
    <w:rsid w:val="003D5385"/>
    <w:rsid w:val="003E71DE"/>
    <w:rsid w:val="00400B55"/>
    <w:rsid w:val="00407047"/>
    <w:rsid w:val="0042029D"/>
    <w:rsid w:val="00444FBD"/>
    <w:rsid w:val="00457A50"/>
    <w:rsid w:val="00463386"/>
    <w:rsid w:val="004734AB"/>
    <w:rsid w:val="00477AF0"/>
    <w:rsid w:val="004800A7"/>
    <w:rsid w:val="00492F34"/>
    <w:rsid w:val="00493B08"/>
    <w:rsid w:val="004C11B8"/>
    <w:rsid w:val="004C77C5"/>
    <w:rsid w:val="004E612C"/>
    <w:rsid w:val="004E7A7D"/>
    <w:rsid w:val="004F04C8"/>
    <w:rsid w:val="004F72C3"/>
    <w:rsid w:val="00512DBF"/>
    <w:rsid w:val="005221F3"/>
    <w:rsid w:val="00526F38"/>
    <w:rsid w:val="00527BFA"/>
    <w:rsid w:val="005328DC"/>
    <w:rsid w:val="00556AB4"/>
    <w:rsid w:val="005A217A"/>
    <w:rsid w:val="005B089D"/>
    <w:rsid w:val="005D7A67"/>
    <w:rsid w:val="005D7C4D"/>
    <w:rsid w:val="0061789A"/>
    <w:rsid w:val="006211C2"/>
    <w:rsid w:val="0062338E"/>
    <w:rsid w:val="00627087"/>
    <w:rsid w:val="006319F4"/>
    <w:rsid w:val="006453A2"/>
    <w:rsid w:val="0065199D"/>
    <w:rsid w:val="00657965"/>
    <w:rsid w:val="00660B50"/>
    <w:rsid w:val="00675F4E"/>
    <w:rsid w:val="00680210"/>
    <w:rsid w:val="006849C2"/>
    <w:rsid w:val="0068599D"/>
    <w:rsid w:val="00696812"/>
    <w:rsid w:val="006B1BBC"/>
    <w:rsid w:val="006B5B04"/>
    <w:rsid w:val="006B704B"/>
    <w:rsid w:val="006C4C4D"/>
    <w:rsid w:val="006C526C"/>
    <w:rsid w:val="006E15C7"/>
    <w:rsid w:val="006F0DD1"/>
    <w:rsid w:val="006F3D2C"/>
    <w:rsid w:val="006F41EB"/>
    <w:rsid w:val="006F6620"/>
    <w:rsid w:val="0070069E"/>
    <w:rsid w:val="00703B5C"/>
    <w:rsid w:val="00722E56"/>
    <w:rsid w:val="007452BE"/>
    <w:rsid w:val="00747580"/>
    <w:rsid w:val="0075628A"/>
    <w:rsid w:val="00757923"/>
    <w:rsid w:val="00757F78"/>
    <w:rsid w:val="00781438"/>
    <w:rsid w:val="00786D03"/>
    <w:rsid w:val="007A7265"/>
    <w:rsid w:val="007C3D59"/>
    <w:rsid w:val="007C599A"/>
    <w:rsid w:val="007C5CF1"/>
    <w:rsid w:val="007C7EF4"/>
    <w:rsid w:val="007D07DE"/>
    <w:rsid w:val="007D2C18"/>
    <w:rsid w:val="007E519C"/>
    <w:rsid w:val="007E6762"/>
    <w:rsid w:val="00812BE5"/>
    <w:rsid w:val="00831B2B"/>
    <w:rsid w:val="00837B23"/>
    <w:rsid w:val="00851D9F"/>
    <w:rsid w:val="0087536E"/>
    <w:rsid w:val="00882D89"/>
    <w:rsid w:val="008869CC"/>
    <w:rsid w:val="00897B73"/>
    <w:rsid w:val="008A236B"/>
    <w:rsid w:val="008A4FC7"/>
    <w:rsid w:val="008A744C"/>
    <w:rsid w:val="008B51A3"/>
    <w:rsid w:val="008C557A"/>
    <w:rsid w:val="008D673F"/>
    <w:rsid w:val="008E54F0"/>
    <w:rsid w:val="008E5C7B"/>
    <w:rsid w:val="008F5D79"/>
    <w:rsid w:val="0090217B"/>
    <w:rsid w:val="00902AB9"/>
    <w:rsid w:val="00903A3E"/>
    <w:rsid w:val="00911027"/>
    <w:rsid w:val="00925DCD"/>
    <w:rsid w:val="009443C3"/>
    <w:rsid w:val="0095122F"/>
    <w:rsid w:val="00951B4C"/>
    <w:rsid w:val="00954B7F"/>
    <w:rsid w:val="00964E6D"/>
    <w:rsid w:val="00973AA5"/>
    <w:rsid w:val="00974BFC"/>
    <w:rsid w:val="009754BA"/>
    <w:rsid w:val="00975D31"/>
    <w:rsid w:val="009A4681"/>
    <w:rsid w:val="009A57C7"/>
    <w:rsid w:val="009A61D7"/>
    <w:rsid w:val="009C1404"/>
    <w:rsid w:val="009D2A49"/>
    <w:rsid w:val="009E0DAE"/>
    <w:rsid w:val="009E348F"/>
    <w:rsid w:val="009F1591"/>
    <w:rsid w:val="009F3A02"/>
    <w:rsid w:val="009F727A"/>
    <w:rsid w:val="00A00821"/>
    <w:rsid w:val="00A0592A"/>
    <w:rsid w:val="00A26257"/>
    <w:rsid w:val="00A32232"/>
    <w:rsid w:val="00A47D6F"/>
    <w:rsid w:val="00A5055A"/>
    <w:rsid w:val="00A57848"/>
    <w:rsid w:val="00A65C88"/>
    <w:rsid w:val="00A74149"/>
    <w:rsid w:val="00A74C89"/>
    <w:rsid w:val="00A85726"/>
    <w:rsid w:val="00A91D7F"/>
    <w:rsid w:val="00A97779"/>
    <w:rsid w:val="00AC42A2"/>
    <w:rsid w:val="00AC4EAC"/>
    <w:rsid w:val="00AD33B9"/>
    <w:rsid w:val="00AE03A3"/>
    <w:rsid w:val="00AE697D"/>
    <w:rsid w:val="00B25508"/>
    <w:rsid w:val="00B3081F"/>
    <w:rsid w:val="00B33A7E"/>
    <w:rsid w:val="00B4018E"/>
    <w:rsid w:val="00B41BBE"/>
    <w:rsid w:val="00B54059"/>
    <w:rsid w:val="00B60788"/>
    <w:rsid w:val="00B624AC"/>
    <w:rsid w:val="00B71EC7"/>
    <w:rsid w:val="00B8167E"/>
    <w:rsid w:val="00B95FF8"/>
    <w:rsid w:val="00BA5D57"/>
    <w:rsid w:val="00BB0755"/>
    <w:rsid w:val="00BB099E"/>
    <w:rsid w:val="00BD3FC4"/>
    <w:rsid w:val="00C01130"/>
    <w:rsid w:val="00C036CE"/>
    <w:rsid w:val="00C11B3E"/>
    <w:rsid w:val="00C2178B"/>
    <w:rsid w:val="00C50DE3"/>
    <w:rsid w:val="00C558F7"/>
    <w:rsid w:val="00C603AE"/>
    <w:rsid w:val="00C60E70"/>
    <w:rsid w:val="00C62FD7"/>
    <w:rsid w:val="00CA0F4E"/>
    <w:rsid w:val="00CA1024"/>
    <w:rsid w:val="00CA4FB0"/>
    <w:rsid w:val="00CB1EB1"/>
    <w:rsid w:val="00CB392D"/>
    <w:rsid w:val="00CC0AA5"/>
    <w:rsid w:val="00CE43D6"/>
    <w:rsid w:val="00CE61BA"/>
    <w:rsid w:val="00CF1E88"/>
    <w:rsid w:val="00D073D5"/>
    <w:rsid w:val="00D12BA7"/>
    <w:rsid w:val="00D17CC2"/>
    <w:rsid w:val="00D235D0"/>
    <w:rsid w:val="00D3590D"/>
    <w:rsid w:val="00D35E98"/>
    <w:rsid w:val="00D62C87"/>
    <w:rsid w:val="00D75ADE"/>
    <w:rsid w:val="00D92720"/>
    <w:rsid w:val="00DA3012"/>
    <w:rsid w:val="00DA5C73"/>
    <w:rsid w:val="00DB64D5"/>
    <w:rsid w:val="00DD0590"/>
    <w:rsid w:val="00DF3CE3"/>
    <w:rsid w:val="00DF4929"/>
    <w:rsid w:val="00E106B7"/>
    <w:rsid w:val="00E168B7"/>
    <w:rsid w:val="00E34533"/>
    <w:rsid w:val="00E53DB0"/>
    <w:rsid w:val="00E72706"/>
    <w:rsid w:val="00E72C3D"/>
    <w:rsid w:val="00EA45BC"/>
    <w:rsid w:val="00EA7755"/>
    <w:rsid w:val="00EB3AA9"/>
    <w:rsid w:val="00EB3DE5"/>
    <w:rsid w:val="00EC277F"/>
    <w:rsid w:val="00EC2BA8"/>
    <w:rsid w:val="00EC32FE"/>
    <w:rsid w:val="00ED5072"/>
    <w:rsid w:val="00EE1A70"/>
    <w:rsid w:val="00EE5FFE"/>
    <w:rsid w:val="00EF7EF9"/>
    <w:rsid w:val="00F23B59"/>
    <w:rsid w:val="00F23F8D"/>
    <w:rsid w:val="00F24317"/>
    <w:rsid w:val="00F3261C"/>
    <w:rsid w:val="00F34DD0"/>
    <w:rsid w:val="00F355F8"/>
    <w:rsid w:val="00F40044"/>
    <w:rsid w:val="00F44D0D"/>
    <w:rsid w:val="00F511D1"/>
    <w:rsid w:val="00F56CC4"/>
    <w:rsid w:val="00F701D5"/>
    <w:rsid w:val="00F70AF7"/>
    <w:rsid w:val="00F837F4"/>
    <w:rsid w:val="00F91A62"/>
    <w:rsid w:val="00FA1E1C"/>
    <w:rsid w:val="00FA62A1"/>
    <w:rsid w:val="00FC44C6"/>
    <w:rsid w:val="00FC5E6C"/>
    <w:rsid w:val="00FD5C59"/>
    <w:rsid w:val="00FD6638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FA64A"/>
  <w15:docId w15:val="{9CB1B436-F421-4AC5-AF1B-899F94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EC1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8599D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qFormat/>
    <w:rsid w:val="0068599D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basedOn w:val="DefaultParagraphFont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3Char">
    <w:name w:val="Heading 3 Char"/>
    <w:basedOn w:val="DefaultParagraphFont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basedOn w:val="Text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customStyle="1" w:styleId="Default">
    <w:name w:val="Default"/>
    <w:rsid w:val="00F24317"/>
    <w:pPr>
      <w:autoSpaceDE w:val="0"/>
      <w:autoSpaceDN w:val="0"/>
      <w:adjustRightInd w:val="0"/>
    </w:pPr>
    <w:rPr>
      <w:rFonts w:ascii="Swiss 72 1 BT" w:hAnsi="Swiss 72 1 BT" w:cs="Swiss 72 1 BT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13EC1"/>
    <w:rPr>
      <w:rFonts w:ascii="Tahoma" w:hAnsi="Tahoma"/>
      <w:b/>
      <w:sz w:val="16"/>
      <w:szCs w:val="24"/>
      <w:lang w:eastAsia="ko-KR"/>
    </w:rPr>
  </w:style>
  <w:style w:type="paragraph" w:customStyle="1" w:styleId="Field">
    <w:name w:val="Field"/>
    <w:basedOn w:val="Normal"/>
    <w:qFormat/>
    <w:rsid w:val="003643D6"/>
    <w:pPr>
      <w:spacing w:line="216" w:lineRule="auto"/>
    </w:pPr>
    <w:rPr>
      <w:rFonts w:asciiTheme="minorHAnsi" w:eastAsiaTheme="minorHAnsi" w:hAnsiTheme="minorHAnsi" w:cstheme="minorBidi"/>
      <w:i/>
      <w:szCs w:val="22"/>
      <w:lang w:eastAsia="en-US"/>
    </w:rPr>
  </w:style>
  <w:style w:type="paragraph" w:styleId="NoSpacing">
    <w:name w:val="No Spacing"/>
    <w:uiPriority w:val="1"/>
    <w:qFormat/>
    <w:rsid w:val="003643D6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199D"/>
    <w:pPr>
      <w:tabs>
        <w:tab w:val="center" w:pos="4680"/>
        <w:tab w:val="right" w:pos="9360"/>
      </w:tabs>
      <w:spacing w:line="271" w:lineRule="auto"/>
    </w:pPr>
    <w:rPr>
      <w:rFonts w:asciiTheme="majorHAnsi" w:eastAsiaTheme="minorHAnsi" w:hAnsiTheme="majorHAnsi" w:cstheme="minorBidi"/>
      <w:b/>
      <w:noProof/>
      <w:color w:val="4BACC6" w:themeColor="accent5"/>
      <w:sz w:val="4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5199D"/>
    <w:rPr>
      <w:rFonts w:asciiTheme="majorHAnsi" w:eastAsiaTheme="minorHAnsi" w:hAnsiTheme="majorHAnsi" w:cstheme="minorBidi"/>
      <w:b/>
      <w:noProof/>
      <w:color w:val="4BACC6" w:themeColor="accent5"/>
      <w:sz w:val="44"/>
      <w:szCs w:val="24"/>
    </w:rPr>
  </w:style>
  <w:style w:type="paragraph" w:styleId="Footer">
    <w:name w:val="footer"/>
    <w:basedOn w:val="Normal"/>
    <w:link w:val="FooterChar"/>
    <w:rsid w:val="005D7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7A67"/>
    <w:rPr>
      <w:rFonts w:ascii="Tahoma" w:hAnsi="Tahoma"/>
      <w:sz w:val="16"/>
      <w:szCs w:val="24"/>
      <w:lang w:eastAsia="ko-KR"/>
    </w:rPr>
  </w:style>
  <w:style w:type="paragraph" w:styleId="Title">
    <w:name w:val="Title"/>
    <w:basedOn w:val="Normal"/>
    <w:next w:val="Normal"/>
    <w:link w:val="TitleChar"/>
    <w:qFormat/>
    <w:rsid w:val="006968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68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463386"/>
    <w:rPr>
      <w:color w:val="808080"/>
    </w:rPr>
  </w:style>
  <w:style w:type="character" w:styleId="Hyperlink">
    <w:name w:val="Hyperlink"/>
    <w:basedOn w:val="DefaultParagraphFont"/>
    <w:unhideWhenUsed/>
    <w:rsid w:val="00F355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irskenya.or.k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-\AppData\Local\Temp\tf01026694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AE37B311594DF8A7A53BD5E5407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BA0E-256F-476C-9126-712ED90057F7}"/>
      </w:docPartPr>
      <w:docPartBody>
        <w:p w:rsidR="00EB600A" w:rsidRDefault="00F57F62" w:rsidP="00F57F62">
          <w:pPr>
            <w:pStyle w:val="4FAE37B311594DF8A7A53BD5E540772A"/>
          </w:pPr>
          <w:r w:rsidRPr="00172CFC">
            <w:t>___________________________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0A01-618A-45CE-91F0-B71BA4327812}"/>
      </w:docPartPr>
      <w:docPartBody>
        <w:p w:rsidR="00845FDC" w:rsidRDefault="00845FDC"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0F6BCC97148EC8E8ED0442997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3FBB4-F0FB-4AD5-B71E-0B7423153C82}"/>
      </w:docPartPr>
      <w:docPartBody>
        <w:p w:rsidR="00845FDC" w:rsidRDefault="00845FDC" w:rsidP="00845FDC">
          <w:pPr>
            <w:pStyle w:val="0BA0F6BCC97148EC8E8ED04429977EE8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3C925F6984D778864DF5F871D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B74F-CEE6-43FC-9610-2615C8074CED}"/>
      </w:docPartPr>
      <w:docPartBody>
        <w:p w:rsidR="00845FDC" w:rsidRDefault="00845FDC" w:rsidP="00845FDC">
          <w:pPr>
            <w:pStyle w:val="9163C925F6984D778864DF5F871D5BFF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2D5D68FB74D71B233A90E8475F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8A7-A5B8-4AF8-85C9-01FCDBA74A5E}"/>
      </w:docPartPr>
      <w:docPartBody>
        <w:p w:rsidR="00845FDC" w:rsidRDefault="00845FDC" w:rsidP="00845FDC">
          <w:pPr>
            <w:pStyle w:val="1B52D5D68FB74D71B233A90E8475F529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8153D323E4C91951C6B2A7D3D8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130F2-17E5-4B9C-A0EE-9062E01C248B}"/>
      </w:docPartPr>
      <w:docPartBody>
        <w:p w:rsidR="00845FDC" w:rsidRDefault="00845FDC" w:rsidP="00845FDC">
          <w:pPr>
            <w:pStyle w:val="B9C8153D323E4C91951C6B2A7D3D835B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7694482CC447581F6640B9C048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0F635-38A0-4207-80DD-6E6B124F4511}"/>
      </w:docPartPr>
      <w:docPartBody>
        <w:p w:rsidR="00845FDC" w:rsidRDefault="00845FDC" w:rsidP="00845FDC">
          <w:pPr>
            <w:pStyle w:val="7DA7694482CC447581F6640B9C0485E8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FCD7D9F8B460695D7455FDCD6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5300-8AE3-44BB-8F4B-49B095D1F612}"/>
      </w:docPartPr>
      <w:docPartBody>
        <w:p w:rsidR="00845FDC" w:rsidRDefault="00845FDC" w:rsidP="00845FDC">
          <w:pPr>
            <w:pStyle w:val="D65FCD7D9F8B460695D7455FDCD6E3FA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9DBF37346404C9EC3B05626E9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6A98-6D48-4358-89A7-29CD6AD2BADF}"/>
      </w:docPartPr>
      <w:docPartBody>
        <w:p w:rsidR="00845FDC" w:rsidRDefault="00845FDC" w:rsidP="00845FDC">
          <w:pPr>
            <w:pStyle w:val="6459DBF37346404C9EC3B05626E9ECB7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6022FDC514A20895EC8EA2DEF6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9CD8C-A65E-4AE7-AAF7-02950AEFE217}"/>
      </w:docPartPr>
      <w:docPartBody>
        <w:p w:rsidR="00845FDC" w:rsidRDefault="00845FDC" w:rsidP="00845FDC">
          <w:pPr>
            <w:pStyle w:val="28F6022FDC514A20895EC8EA2DEF65A5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FFD743FAC4F1E8B79D2CAD04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7B783-A4BC-4B0E-83A2-E2917D426A86}"/>
      </w:docPartPr>
      <w:docPartBody>
        <w:p w:rsidR="00845FDC" w:rsidRDefault="00845FDC" w:rsidP="00845FDC">
          <w:pPr>
            <w:pStyle w:val="B0BFFD743FAC4F1E8B79D2CAD0408265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E000A6C264FFCA583691657246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D99D-8485-4BE4-88E7-255DFB9C70E2}"/>
      </w:docPartPr>
      <w:docPartBody>
        <w:p w:rsidR="00845FDC" w:rsidRDefault="00845FDC" w:rsidP="00845FDC">
          <w:pPr>
            <w:pStyle w:val="970E000A6C264FFCA583691657246BA4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E626AA92E4B2391F3C59DFEA5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7124-BB71-4E1F-9A86-5D97F9CF4730}"/>
      </w:docPartPr>
      <w:docPartBody>
        <w:p w:rsidR="00845FDC" w:rsidRDefault="00845FDC" w:rsidP="00845FDC">
          <w:pPr>
            <w:pStyle w:val="544E626AA92E4B2391F3C59DFEA5110F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EE0D844FB426C9E3FBA17F778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BA73E-A44F-4067-BC60-DF4806FA39AC}"/>
      </w:docPartPr>
      <w:docPartBody>
        <w:p w:rsidR="00845FDC" w:rsidRDefault="00845FDC" w:rsidP="00845FDC">
          <w:pPr>
            <w:pStyle w:val="1D9EE0D844FB426C9E3FBA17F7781D20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0E5B1EC1648F89A7036D66E785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B49F9-40D4-419E-BD78-BE513D41784C}"/>
      </w:docPartPr>
      <w:docPartBody>
        <w:p w:rsidR="00845FDC" w:rsidRDefault="00845FDC" w:rsidP="00845FDC">
          <w:pPr>
            <w:pStyle w:val="01C0E5B1EC1648F89A7036D66E785FEC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2736D486D4544B4165A7FF8633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93916-E93F-4F1B-B1D2-750083212B20}"/>
      </w:docPartPr>
      <w:docPartBody>
        <w:p w:rsidR="00845FDC" w:rsidRDefault="00845FDC" w:rsidP="00845FDC">
          <w:pPr>
            <w:pStyle w:val="8E02736D486D4544B4165A7FF8633342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8A15290684091A2F9E1453E4B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76EE-0647-491E-8A74-0CC0D0D0F119}"/>
      </w:docPartPr>
      <w:docPartBody>
        <w:p w:rsidR="00845FDC" w:rsidRDefault="00845FDC" w:rsidP="00845FDC">
          <w:pPr>
            <w:pStyle w:val="7598A15290684091A2F9E1453E4B6C2D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3A565EB884251B5546D96B784E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1B9F-383E-452C-A285-9279E0B53685}"/>
      </w:docPartPr>
      <w:docPartBody>
        <w:p w:rsidR="00845FDC" w:rsidRDefault="00845FDC" w:rsidP="00845FDC">
          <w:pPr>
            <w:pStyle w:val="E953A565EB884251B5546D96B784E6E3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E8F84AFE043EC8F709C175D85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ED929-02E8-452D-9D50-4E9E8F4E35E8}"/>
      </w:docPartPr>
      <w:docPartBody>
        <w:p w:rsidR="00845FDC" w:rsidRDefault="00845FDC" w:rsidP="00845FDC">
          <w:pPr>
            <w:pStyle w:val="6F9E8F84AFE043EC8F709C175D85DB53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B17A81554487588B493B732A15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14E2-8BC6-477D-92A5-CF56C08D3D19}"/>
      </w:docPartPr>
      <w:docPartBody>
        <w:p w:rsidR="00845FDC" w:rsidRDefault="00845FDC" w:rsidP="00845FDC">
          <w:pPr>
            <w:pStyle w:val="EF8B17A81554487588B493B732A15FEF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35966820B443E9C0B79BB2E4F5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B8FB3-C33B-468B-B362-6DA3448C9509}"/>
      </w:docPartPr>
      <w:docPartBody>
        <w:p w:rsidR="00845FDC" w:rsidRDefault="00845FDC" w:rsidP="00845FDC">
          <w:pPr>
            <w:pStyle w:val="87B35966820B443E9C0B79BB2E4F5FB6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FF4EBA69264EC9AAC4B6C350794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C8B8B-1EFA-4EB9-A4D9-02AFE04FDFE2}"/>
      </w:docPartPr>
      <w:docPartBody>
        <w:p w:rsidR="00845FDC" w:rsidRDefault="00845FDC" w:rsidP="00845FDC">
          <w:pPr>
            <w:pStyle w:val="87FF4EBA69264EC9AAC4B6C35079487C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A22C843DB4E9E85013D0508CC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AF2A0-8424-42DF-9A51-2F3CB2D36733}"/>
      </w:docPartPr>
      <w:docPartBody>
        <w:p w:rsidR="00845FDC" w:rsidRDefault="00845FDC" w:rsidP="00845FDC">
          <w:pPr>
            <w:pStyle w:val="E31A22C843DB4E9E85013D0508CCC7F8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3348AA690463F9DC91E73621B9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521F-42AF-4051-ADF8-04CE2BB5602B}"/>
      </w:docPartPr>
      <w:docPartBody>
        <w:p w:rsidR="00845FDC" w:rsidRDefault="00845FDC" w:rsidP="00845FDC">
          <w:pPr>
            <w:pStyle w:val="F373348AA690463F9DC91E73621B9FEA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ADC56-5C92-42DC-92B7-D1BC7B9F2477}"/>
      </w:docPartPr>
      <w:docPartBody>
        <w:p w:rsidR="00DA590B" w:rsidRDefault="008B4A7C">
          <w:r w:rsidRPr="004928F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DEC1-03B0-4712-9ECF-65CD2579CDBF}"/>
      </w:docPartPr>
      <w:docPartBody>
        <w:p w:rsidR="00DA590B" w:rsidRDefault="008B4A7C">
          <w:r w:rsidRPr="004928FF">
            <w:rPr>
              <w:rStyle w:val="PlaceholderText"/>
            </w:rPr>
            <w:t>Choose an item.</w:t>
          </w:r>
        </w:p>
      </w:docPartBody>
    </w:docPart>
    <w:docPart>
      <w:docPartPr>
        <w:name w:val="B3BBB0307C3448068CD6250AF5790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EEB8-5F0D-4A8E-84B8-FDA72A7F1635}"/>
      </w:docPartPr>
      <w:docPartBody>
        <w:p w:rsidR="00DA590B" w:rsidRDefault="008B4A7C" w:rsidP="008B4A7C">
          <w:pPr>
            <w:pStyle w:val="B3BBB0307C3448068CD6250AF5790B77"/>
          </w:pPr>
          <w:r w:rsidRPr="00661D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72 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F62"/>
    <w:rsid w:val="00845FDC"/>
    <w:rsid w:val="00851797"/>
    <w:rsid w:val="008B4A7C"/>
    <w:rsid w:val="009F2B9D"/>
    <w:rsid w:val="00AC7A89"/>
    <w:rsid w:val="00BB489E"/>
    <w:rsid w:val="00DA590B"/>
    <w:rsid w:val="00EB600A"/>
    <w:rsid w:val="00F5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AE37B311594DF8A7A53BD5E540772A">
    <w:name w:val="4FAE37B311594DF8A7A53BD5E540772A"/>
    <w:rsid w:val="00F57F62"/>
  </w:style>
  <w:style w:type="character" w:styleId="PlaceholderText">
    <w:name w:val="Placeholder Text"/>
    <w:basedOn w:val="DefaultParagraphFont"/>
    <w:uiPriority w:val="99"/>
    <w:semiHidden/>
    <w:rsid w:val="008B4A7C"/>
    <w:rPr>
      <w:color w:val="808080"/>
    </w:rPr>
  </w:style>
  <w:style w:type="paragraph" w:customStyle="1" w:styleId="0BA0F6BCC97148EC8E8ED04429977EE8">
    <w:name w:val="0BA0F6BCC97148EC8E8ED04429977EE8"/>
    <w:rsid w:val="00845FDC"/>
    <w:pPr>
      <w:spacing w:after="160" w:line="259" w:lineRule="auto"/>
    </w:pPr>
  </w:style>
  <w:style w:type="paragraph" w:customStyle="1" w:styleId="9163C925F6984D778864DF5F871D5BFF">
    <w:name w:val="9163C925F6984D778864DF5F871D5BFF"/>
    <w:rsid w:val="00845FDC"/>
    <w:pPr>
      <w:spacing w:after="160" w:line="259" w:lineRule="auto"/>
    </w:pPr>
  </w:style>
  <w:style w:type="paragraph" w:customStyle="1" w:styleId="1B52D5D68FB74D71B233A90E8475F529">
    <w:name w:val="1B52D5D68FB74D71B233A90E8475F529"/>
    <w:rsid w:val="00845FDC"/>
    <w:pPr>
      <w:spacing w:after="160" w:line="259" w:lineRule="auto"/>
    </w:pPr>
  </w:style>
  <w:style w:type="paragraph" w:customStyle="1" w:styleId="B9C8153D323E4C91951C6B2A7D3D835B">
    <w:name w:val="B9C8153D323E4C91951C6B2A7D3D835B"/>
    <w:rsid w:val="00845FDC"/>
    <w:pPr>
      <w:spacing w:after="160" w:line="259" w:lineRule="auto"/>
    </w:pPr>
  </w:style>
  <w:style w:type="paragraph" w:customStyle="1" w:styleId="7DA7694482CC447581F6640B9C0485E8">
    <w:name w:val="7DA7694482CC447581F6640B9C0485E8"/>
    <w:rsid w:val="00845FDC"/>
    <w:pPr>
      <w:spacing w:after="160" w:line="259" w:lineRule="auto"/>
    </w:pPr>
  </w:style>
  <w:style w:type="paragraph" w:customStyle="1" w:styleId="D65FCD7D9F8B460695D7455FDCD6E3FA">
    <w:name w:val="D65FCD7D9F8B460695D7455FDCD6E3FA"/>
    <w:rsid w:val="00845FDC"/>
    <w:pPr>
      <w:spacing w:after="160" w:line="259" w:lineRule="auto"/>
    </w:pPr>
  </w:style>
  <w:style w:type="paragraph" w:customStyle="1" w:styleId="6459DBF37346404C9EC3B05626E9ECB7">
    <w:name w:val="6459DBF37346404C9EC3B05626E9ECB7"/>
    <w:rsid w:val="00845FDC"/>
    <w:pPr>
      <w:spacing w:after="160" w:line="259" w:lineRule="auto"/>
    </w:pPr>
  </w:style>
  <w:style w:type="paragraph" w:customStyle="1" w:styleId="28F6022FDC514A20895EC8EA2DEF65A5">
    <w:name w:val="28F6022FDC514A20895EC8EA2DEF65A5"/>
    <w:rsid w:val="00845FDC"/>
    <w:pPr>
      <w:spacing w:after="160" w:line="259" w:lineRule="auto"/>
    </w:pPr>
  </w:style>
  <w:style w:type="paragraph" w:customStyle="1" w:styleId="B0BFFD743FAC4F1E8B79D2CAD0408265">
    <w:name w:val="B0BFFD743FAC4F1E8B79D2CAD0408265"/>
    <w:rsid w:val="00845FDC"/>
    <w:pPr>
      <w:spacing w:after="160" w:line="259" w:lineRule="auto"/>
    </w:pPr>
  </w:style>
  <w:style w:type="paragraph" w:customStyle="1" w:styleId="970E000A6C264FFCA583691657246BA4">
    <w:name w:val="970E000A6C264FFCA583691657246BA4"/>
    <w:rsid w:val="00845FDC"/>
    <w:pPr>
      <w:spacing w:after="160" w:line="259" w:lineRule="auto"/>
    </w:pPr>
  </w:style>
  <w:style w:type="paragraph" w:customStyle="1" w:styleId="544E626AA92E4B2391F3C59DFEA5110F">
    <w:name w:val="544E626AA92E4B2391F3C59DFEA5110F"/>
    <w:rsid w:val="00845FDC"/>
    <w:pPr>
      <w:spacing w:after="160" w:line="259" w:lineRule="auto"/>
    </w:pPr>
  </w:style>
  <w:style w:type="paragraph" w:customStyle="1" w:styleId="1D9EE0D844FB426C9E3FBA17F7781D20">
    <w:name w:val="1D9EE0D844FB426C9E3FBA17F7781D20"/>
    <w:rsid w:val="00845FDC"/>
    <w:pPr>
      <w:spacing w:after="160" w:line="259" w:lineRule="auto"/>
    </w:pPr>
  </w:style>
  <w:style w:type="paragraph" w:customStyle="1" w:styleId="01C0E5B1EC1648F89A7036D66E785FEC">
    <w:name w:val="01C0E5B1EC1648F89A7036D66E785FEC"/>
    <w:rsid w:val="00845FDC"/>
    <w:pPr>
      <w:spacing w:after="160" w:line="259" w:lineRule="auto"/>
    </w:pPr>
  </w:style>
  <w:style w:type="paragraph" w:customStyle="1" w:styleId="8E02736D486D4544B4165A7FF8633342">
    <w:name w:val="8E02736D486D4544B4165A7FF8633342"/>
    <w:rsid w:val="00845FDC"/>
    <w:pPr>
      <w:spacing w:after="160" w:line="259" w:lineRule="auto"/>
    </w:pPr>
  </w:style>
  <w:style w:type="paragraph" w:customStyle="1" w:styleId="7598A15290684091A2F9E1453E4B6C2D">
    <w:name w:val="7598A15290684091A2F9E1453E4B6C2D"/>
    <w:rsid w:val="00845FDC"/>
    <w:pPr>
      <w:spacing w:after="160" w:line="259" w:lineRule="auto"/>
    </w:pPr>
  </w:style>
  <w:style w:type="paragraph" w:customStyle="1" w:styleId="E953A565EB884251B5546D96B784E6E3">
    <w:name w:val="E953A565EB884251B5546D96B784E6E3"/>
    <w:rsid w:val="00845FDC"/>
    <w:pPr>
      <w:spacing w:after="160" w:line="259" w:lineRule="auto"/>
    </w:pPr>
  </w:style>
  <w:style w:type="paragraph" w:customStyle="1" w:styleId="6F9E8F84AFE043EC8F709C175D85DB53">
    <w:name w:val="6F9E8F84AFE043EC8F709C175D85DB53"/>
    <w:rsid w:val="00845FDC"/>
    <w:pPr>
      <w:spacing w:after="160" w:line="259" w:lineRule="auto"/>
    </w:pPr>
  </w:style>
  <w:style w:type="paragraph" w:customStyle="1" w:styleId="EF8B17A81554487588B493B732A15FEF">
    <w:name w:val="EF8B17A81554487588B493B732A15FEF"/>
    <w:rsid w:val="00845FDC"/>
    <w:pPr>
      <w:spacing w:after="160" w:line="259" w:lineRule="auto"/>
    </w:pPr>
  </w:style>
  <w:style w:type="paragraph" w:customStyle="1" w:styleId="87B35966820B443E9C0B79BB2E4F5FB6">
    <w:name w:val="87B35966820B443E9C0B79BB2E4F5FB6"/>
    <w:rsid w:val="00845FDC"/>
    <w:pPr>
      <w:spacing w:after="160" w:line="259" w:lineRule="auto"/>
    </w:pPr>
  </w:style>
  <w:style w:type="paragraph" w:customStyle="1" w:styleId="87FF4EBA69264EC9AAC4B6C35079487C">
    <w:name w:val="87FF4EBA69264EC9AAC4B6C35079487C"/>
    <w:rsid w:val="00845FDC"/>
    <w:pPr>
      <w:spacing w:after="160" w:line="259" w:lineRule="auto"/>
    </w:pPr>
  </w:style>
  <w:style w:type="paragraph" w:customStyle="1" w:styleId="E31A22C843DB4E9E85013D0508CCC7F8">
    <w:name w:val="E31A22C843DB4E9E85013D0508CCC7F8"/>
    <w:rsid w:val="00845FDC"/>
    <w:pPr>
      <w:spacing w:after="160" w:line="259" w:lineRule="auto"/>
    </w:pPr>
  </w:style>
  <w:style w:type="paragraph" w:customStyle="1" w:styleId="F373348AA690463F9DC91E73621B9FEA">
    <w:name w:val="F373348AA690463F9DC91E73621B9FEA"/>
    <w:rsid w:val="00845FDC"/>
    <w:pPr>
      <w:spacing w:after="160" w:line="259" w:lineRule="auto"/>
    </w:pPr>
  </w:style>
  <w:style w:type="paragraph" w:customStyle="1" w:styleId="B3BBB0307C3448068CD6250AF5790B77">
    <w:name w:val="B3BBB0307C3448068CD6250AF5790B77"/>
    <w:rsid w:val="008B4A7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7D5A-E4FC-4753-BDB2-538396FC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tf01026694</Template>
  <TotalTime>930</TotalTime>
  <Pages>2</Pages>
  <Words>620</Words>
  <Characters>3684</Characters>
  <Application>Microsoft Office Word</Application>
  <DocSecurity>0</DocSecurity>
  <Lines>127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peter mwencha</cp:lastModifiedBy>
  <cp:revision>11</cp:revision>
  <cp:lastPrinted>2020-04-04T20:02:00Z</cp:lastPrinted>
  <dcterms:created xsi:type="dcterms:W3CDTF">2023-01-14T20:16:00Z</dcterms:created>
  <dcterms:modified xsi:type="dcterms:W3CDTF">2023-01-15T15:39:00Z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  <property fmtid="{D5CDD505-2E9C-101B-9397-08002B2CF9AE}" pid="3" name="GrammarlyDocumentId">
    <vt:lpwstr>b5322f0b24cc8508bb6175ece15177e076c1e677ec72639ef7481aba37e3b363</vt:lpwstr>
  </property>
</Properties>
</file>